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FD2" w:rsidRPr="002A4565" w:rsidRDefault="007046DF" w:rsidP="007046DF">
      <w:pPr>
        <w:jc w:val="left"/>
        <w:rPr>
          <w:rFonts w:ascii="HGP教科書体" w:eastAsia="HGP教科書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B67ECA" wp14:editId="552AEC30">
                <wp:simplePos x="0" y="0"/>
                <wp:positionH relativeFrom="column">
                  <wp:posOffset>5158596</wp:posOffset>
                </wp:positionH>
                <wp:positionV relativeFrom="paragraph">
                  <wp:posOffset>-8627</wp:posOffset>
                </wp:positionV>
                <wp:extent cx="3381061" cy="27604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061" cy="276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46DF" w:rsidRPr="007046DF" w:rsidRDefault="007046DF" w:rsidP="007046DF">
                            <w:pPr>
                              <w:spacing w:line="0" w:lineRule="atLeast"/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16"/>
                                <w:u w:val="thick"/>
                              </w:rPr>
                            </w:pPr>
                            <w:r w:rsidRPr="007046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16"/>
                                <w:u w:val="thick"/>
                              </w:rPr>
                              <w:t>３年　　組　　　番　氏名</w:t>
                            </w:r>
                            <w:r w:rsidRPr="007046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16"/>
                                <w:u w:val="thick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16"/>
                                <w:u w:val="thick"/>
                              </w:rPr>
                              <w:t xml:space="preserve">　　　　　　　　　　</w:t>
                            </w:r>
                          </w:p>
                          <w:p w:rsidR="007046DF" w:rsidRDefault="007046DF" w:rsidP="007046D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:rsidR="007046DF" w:rsidRPr="00051011" w:rsidRDefault="007046DF" w:rsidP="007046D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67E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06.2pt;margin-top:-.7pt;width:266.2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" fillcolor="white [3201]" stroked="f" strokeweight=".5pt">
                <v:textbox>
                  <w:txbxContent>
                    <w:p w:rsidR="007046DF" w:rsidRPr="007046DF" w:rsidRDefault="007046DF" w:rsidP="007046DF">
                      <w:pPr>
                        <w:spacing w:line="0" w:lineRule="atLeast"/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16"/>
                          <w:u w:val="thick"/>
                        </w:rPr>
                      </w:pPr>
                      <w:r w:rsidRPr="007046DF">
                        <w:rPr>
                          <w:rFonts w:ascii="HG丸ｺﾞｼｯｸM-PRO" w:eastAsia="HG丸ｺﾞｼｯｸM-PRO" w:hAnsi="HG丸ｺﾞｼｯｸM-PRO" w:hint="eastAsia"/>
                          <w:b/>
                          <w:szCs w:val="16"/>
                          <w:u w:val="thick"/>
                        </w:rPr>
                        <w:t>３年　　組　　　番　氏名</w:t>
                      </w:r>
                      <w:r w:rsidRPr="007046D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16"/>
                          <w:u w:val="thick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16"/>
                          <w:u w:val="thick"/>
                        </w:rPr>
                        <w:t xml:space="preserve">　　　　　　　　　　</w:t>
                      </w:r>
                    </w:p>
                    <w:p w:rsidR="007046DF" w:rsidRDefault="007046DF" w:rsidP="007046DF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  <w:p w:rsidR="007046DF" w:rsidRPr="00051011" w:rsidRDefault="007046DF" w:rsidP="007046DF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1CCE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AB3E159" wp14:editId="11D91376">
                <wp:simplePos x="0" y="0"/>
                <wp:positionH relativeFrom="margin">
                  <wp:posOffset>8624570</wp:posOffset>
                </wp:positionH>
                <wp:positionV relativeFrom="paragraph">
                  <wp:posOffset>-10589</wp:posOffset>
                </wp:positionV>
                <wp:extent cx="1276985" cy="335915"/>
                <wp:effectExtent l="0" t="0" r="0" b="698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985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1E4A" w:rsidRPr="00461E4A" w:rsidRDefault="00461E4A" w:rsidP="00461E4A">
                            <w:pPr>
                              <w:spacing w:line="0" w:lineRule="atLeast"/>
                              <w:ind w:firstLineChars="50" w:firstLine="12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16"/>
                              </w:rPr>
                              <w:t>＜卒業後</w:t>
                            </w:r>
                            <w:r w:rsidRPr="00A60CF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16"/>
                              </w:rPr>
                              <w:t>＞</w:t>
                            </w:r>
                            <w:r w:rsidRPr="00A60C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16"/>
                              </w:rPr>
                              <w:t xml:space="preserve">　</w:t>
                            </w:r>
                          </w:p>
                          <w:p w:rsidR="00461E4A" w:rsidRDefault="00461E4A" w:rsidP="00461E4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:rsidR="00461E4A" w:rsidRPr="00051011" w:rsidRDefault="00461E4A" w:rsidP="00461E4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B3E159" id="テキスト ボックス 31" o:spid="_x0000_s1027" type="#_x0000_t202" style="position:absolute;margin-left:679.1pt;margin-top:-.85pt;width:100.55pt;height:26.45pt;z-index:2516541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" fillcolor="white [3201]" stroked="f" strokeweight=".5pt">
                <v:textbox>
                  <w:txbxContent>
                    <w:p w:rsidR="00461E4A" w:rsidRPr="00461E4A" w:rsidRDefault="00461E4A" w:rsidP="00461E4A">
                      <w:pPr>
                        <w:spacing w:line="0" w:lineRule="atLeast"/>
                        <w:ind w:firstLineChars="50" w:firstLine="12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16"/>
                        </w:rPr>
                        <w:t>＜卒業後</w:t>
                      </w:r>
                      <w:r w:rsidRPr="00A60CF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16"/>
                        </w:rPr>
                        <w:t>＞</w:t>
                      </w:r>
                      <w:r w:rsidRPr="00A60CF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16"/>
                        </w:rPr>
                        <w:t xml:space="preserve">　</w:t>
                      </w:r>
                    </w:p>
                    <w:p w:rsidR="00461E4A" w:rsidRDefault="00461E4A" w:rsidP="00461E4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  <w:p w:rsidR="00461E4A" w:rsidRPr="00051011" w:rsidRDefault="00461E4A" w:rsidP="00461E4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71FD2" w:rsidRPr="00D71FD2">
        <w:rPr>
          <w:rFonts w:ascii="HGP教科書体" w:eastAsia="HGP教科書体" w:hint="eastAsia"/>
          <w:b/>
        </w:rPr>
        <w:t xml:space="preserve">　３年　</w:t>
      </w:r>
      <w:r w:rsidR="00FD063C">
        <w:rPr>
          <w:rFonts w:ascii="HGP教科書体" w:eastAsia="HGP教科書体" w:hint="eastAsia"/>
          <w:b/>
        </w:rPr>
        <w:t>探究チャレンジ</w:t>
      </w:r>
      <w:r w:rsidR="00FD063C" w:rsidRPr="00FD063C">
        <w:rPr>
          <w:rFonts w:asciiTheme="minorEastAsia" w:hAnsiTheme="minorEastAsia" w:hint="eastAsia"/>
          <w:b/>
        </w:rPr>
        <w:t>Ⅲ</w:t>
      </w:r>
      <w:r w:rsidR="00D71FD2" w:rsidRPr="00D71FD2">
        <w:rPr>
          <w:rFonts w:ascii="HGP教科書体" w:eastAsia="HGP教科書体" w:hint="eastAsia"/>
          <w:b/>
        </w:rPr>
        <w:t xml:space="preserve">　 「高校生活を</w:t>
      </w:r>
      <w:r w:rsidR="005A0237">
        <w:rPr>
          <w:rFonts w:ascii="HGP教科書体" w:eastAsia="HGP教科書体" w:hint="eastAsia"/>
          <w:b/>
        </w:rPr>
        <w:t>１枚の図にまとめよう</w:t>
      </w:r>
      <w:r w:rsidR="002A4565">
        <w:rPr>
          <w:rFonts w:ascii="HGP教科書体" w:eastAsia="HGP教科書体" w:hint="eastAsia"/>
          <w:b/>
        </w:rPr>
        <w:t xml:space="preserve">」　　</w:t>
      </w:r>
      <w:r w:rsidR="00FD063C">
        <w:rPr>
          <w:rFonts w:ascii="HGP教科書体" w:eastAsia="HGP教科書体" w:hint="eastAsia"/>
          <w:b/>
        </w:rPr>
        <w:t xml:space="preserve">　　　　</w:t>
      </w:r>
      <w:r>
        <w:rPr>
          <w:rFonts w:ascii="HGP教科書体" w:eastAsia="HGP教科書体" w:hint="eastAsia"/>
          <w:b/>
        </w:rPr>
        <w:t xml:space="preserve">　</w:t>
      </w:r>
      <w:r w:rsidR="00051011">
        <w:rPr>
          <w:rFonts w:ascii="HGP教科書体" w:eastAsia="HGP教科書体" w:hint="eastAsia"/>
          <w:b/>
        </w:rPr>
        <w:t xml:space="preserve"> </w:t>
      </w:r>
      <w:r w:rsidR="00D71FD2">
        <w:rPr>
          <w:rFonts w:ascii="HGP教科書体" w:eastAsia="HGP教科書体" w:hint="eastAsia"/>
          <w:b/>
        </w:rPr>
        <w:t xml:space="preserve"> </w:t>
      </w:r>
      <w:r w:rsidR="00552F0F">
        <w:rPr>
          <w:rFonts w:ascii="HGP教科書体" w:eastAsia="HGP教科書体" w:hint="eastAsia"/>
        </w:rPr>
        <w:t xml:space="preserve"> 　</w:t>
      </w:r>
      <w:r w:rsidR="00242896">
        <w:rPr>
          <w:rFonts w:ascii="HGP教科書体" w:eastAsia="HGP教科書体" w:hint="eastAsia"/>
        </w:rPr>
        <w:t>/</w:t>
      </w:r>
      <w:r w:rsidR="00C47DB2">
        <w:rPr>
          <w:rFonts w:ascii="HGP教科書体" w:eastAsia="HGP教科書体"/>
        </w:rPr>
        <w:t xml:space="preserve"> </w:t>
      </w:r>
      <w:r w:rsidR="00C47DB2">
        <w:rPr>
          <w:rFonts w:ascii="HGP教科書体" w:eastAsia="HGP教科書体" w:hint="eastAsia"/>
        </w:rPr>
        <w:t>5</w:t>
      </w:r>
      <w:bookmarkStart w:id="0" w:name="_GoBack"/>
      <w:bookmarkEnd w:id="0"/>
      <w:r w:rsidR="00C47DB2">
        <w:rPr>
          <w:rFonts w:ascii="HGP教科書体" w:eastAsia="HGP教科書体"/>
        </w:rPr>
        <w:t xml:space="preserve"> </w:t>
      </w:r>
      <w:r w:rsidR="00242896">
        <w:rPr>
          <w:rFonts w:ascii="HGP教科書体" w:eastAsia="HGP教科書体" w:hint="eastAsia"/>
        </w:rPr>
        <w:t>/</w:t>
      </w:r>
      <w:r>
        <w:rPr>
          <w:rFonts w:ascii="HGP教科書体" w:eastAsia="HGP教科書体" w:hint="eastAsia"/>
        </w:rPr>
        <w:t xml:space="preserve">　　</w:t>
      </w:r>
    </w:p>
    <w:p w:rsidR="00CF0536" w:rsidRDefault="006B74F5" w:rsidP="00D71FD2">
      <w:pPr>
        <w:spacing w:line="0" w:lineRule="atLeast"/>
        <w:rPr>
          <w:rFonts w:ascii="HGP教科書体" w:eastAsia="HGP教科書体"/>
          <w:sz w:val="20"/>
        </w:rPr>
      </w:pPr>
      <w:r>
        <w:rPr>
          <w:rFonts w:ascii="HGP教科書体" w:eastAsia="HGP教科書体" w:hint="eastAsia"/>
          <w:noProof/>
          <w:sz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FCC6092" wp14:editId="6EA19E8C">
                <wp:simplePos x="0" y="0"/>
                <wp:positionH relativeFrom="column">
                  <wp:posOffset>5624195</wp:posOffset>
                </wp:positionH>
                <wp:positionV relativeFrom="paragraph">
                  <wp:posOffset>141869</wp:posOffset>
                </wp:positionV>
                <wp:extent cx="2682875" cy="2651125"/>
                <wp:effectExtent l="0" t="0" r="22225" b="15875"/>
                <wp:wrapNone/>
                <wp:docPr id="51" name="グループ化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2875" cy="2651125"/>
                          <a:chOff x="0" y="15689"/>
                          <a:chExt cx="2267253" cy="1301511"/>
                        </a:xfrm>
                      </wpg:grpSpPr>
                      <wps:wsp>
                        <wps:cNvPr id="30" name="テキスト ボックス 30"/>
                        <wps:cNvSpPr txBox="1"/>
                        <wps:spPr>
                          <a:xfrm>
                            <a:off x="666974" y="15689"/>
                            <a:ext cx="981635" cy="3359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61E4A" w:rsidRPr="00461E4A" w:rsidRDefault="00461E4A" w:rsidP="0086116D">
                              <w:pPr>
                                <w:spacing w:line="0" w:lineRule="atLeast"/>
                                <w:ind w:firstLineChars="50" w:firstLine="12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16"/>
                                </w:rPr>
                                <w:t>＜３年</w:t>
                              </w:r>
                              <w:r w:rsidRPr="00A60CF3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16"/>
                                </w:rPr>
                                <w:t>＞</w:t>
                              </w:r>
                              <w:r w:rsidRPr="00A60CF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16"/>
                                </w:rPr>
                                <w:t xml:space="preserve">　</w:t>
                              </w:r>
                            </w:p>
                            <w:p w:rsidR="00461E4A" w:rsidRDefault="00461E4A" w:rsidP="00461E4A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</w:p>
                            <w:p w:rsidR="00461E4A" w:rsidRPr="00051011" w:rsidRDefault="00461E4A" w:rsidP="00461E4A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14"/>
                        <wps:cNvSpPr txBox="1"/>
                        <wps:spPr>
                          <a:xfrm>
                            <a:off x="0" y="138027"/>
                            <a:ext cx="1398270" cy="117917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D1409" w:rsidRDefault="00F73F35" w:rsidP="00F73F35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今の自分</w:t>
                              </w:r>
                            </w:p>
                            <w:p w:rsidR="0086116D" w:rsidRDefault="00F73F35" w:rsidP="0086116D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 xml:space="preserve">強み　</w:t>
                              </w:r>
                              <w:r w:rsidR="0086116D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 xml:space="preserve">　　</w:t>
                              </w:r>
                            </w:p>
                            <w:p w:rsidR="0086116D" w:rsidRDefault="0086116D" w:rsidP="0086116D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</w:p>
                            <w:p w:rsidR="0086116D" w:rsidRDefault="0086116D" w:rsidP="0086116D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</w:p>
                            <w:p w:rsidR="0086116D" w:rsidRDefault="0086116D" w:rsidP="0086116D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</w:p>
                            <w:p w:rsidR="0086116D" w:rsidRDefault="0086116D" w:rsidP="0086116D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</w:p>
                            <w:p w:rsidR="0086116D" w:rsidRDefault="0086116D" w:rsidP="0086116D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</w:p>
                            <w:p w:rsidR="0086116D" w:rsidRDefault="0086116D" w:rsidP="0086116D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</w:p>
                            <w:p w:rsidR="0086116D" w:rsidRDefault="0086116D" w:rsidP="0086116D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</w:p>
                            <w:p w:rsidR="0086116D" w:rsidRDefault="0086116D" w:rsidP="0086116D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</w:p>
                            <w:p w:rsidR="00F73F35" w:rsidRPr="00051011" w:rsidRDefault="00F73F35" w:rsidP="0086116D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弱み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1447468" y="135935"/>
                            <a:ext cx="819785" cy="11811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53277" w:rsidRDefault="00553277" w:rsidP="0086116D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つけたい力</w:t>
                              </w:r>
                            </w:p>
                            <w:p w:rsidR="00553277" w:rsidRDefault="00553277" w:rsidP="00553277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</w:p>
                            <w:p w:rsidR="00553277" w:rsidRDefault="00553277" w:rsidP="00553277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</w:p>
                            <w:p w:rsidR="00553277" w:rsidRPr="00051011" w:rsidRDefault="00553277" w:rsidP="00553277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CC6092" id="グループ化 51" o:spid="_x0000_s1028" style="position:absolute;left:0;text-align:left;margin-left:442.85pt;margin-top:11.15pt;width:211.25pt;height:208.75pt;z-index:251660288;mso-width-relative:margin;mso-height-relative:margin" coordorigin=",156" coordsize="22672,13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">
                <v:shape id="テキスト ボックス 30" o:spid="_x0000_s1029" type="#_x0000_t202" style="position:absolute;left:6669;top:156;width:9817;height:3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<v:textbox>
                    <w:txbxContent>
                      <w:p w:rsidR="00461E4A" w:rsidRPr="00461E4A" w:rsidRDefault="00461E4A" w:rsidP="0086116D">
                        <w:pPr>
                          <w:spacing w:line="0" w:lineRule="atLeast"/>
                          <w:ind w:firstLineChars="50" w:firstLine="120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16"/>
                          </w:rPr>
                          <w:t>＜３年</w:t>
                        </w:r>
                        <w:r w:rsidRPr="00A60CF3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16"/>
                          </w:rPr>
                          <w:t>＞</w:t>
                        </w:r>
                        <w:r w:rsidRPr="00A60CF3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16"/>
                          </w:rPr>
                          <w:t xml:space="preserve">　</w:t>
                        </w:r>
                      </w:p>
                      <w:p w:rsidR="00461E4A" w:rsidRDefault="00461E4A" w:rsidP="00461E4A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</w:p>
                      <w:p w:rsidR="00461E4A" w:rsidRPr="00051011" w:rsidRDefault="00461E4A" w:rsidP="00461E4A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4" o:spid="_x0000_s1030" type="#_x0000_t202" style="position:absolute;top:1380;width:13982;height:11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G1hvwAAANsAAAAPAAAAZHJzL2Rvd25yZXYueG1sRE9NawIx&#10;EL0X+h/CFHqr2ZYi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AYbG1hvwAAANsAAAAPAAAAAAAA&#10;AAAAAAAAAAcCAABkcnMvZG93bnJldi54bWxQSwUGAAAAAAMAAwC3AAAA8wIAAAAA&#10;" fillcolor="white [3201]" strokeweight=".5pt">
                  <v:textbox>
                    <w:txbxContent>
                      <w:p w:rsidR="002D1409" w:rsidRDefault="00F73F35" w:rsidP="00F73F35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今の自分</w:t>
                        </w:r>
                      </w:p>
                      <w:p w:rsidR="0086116D" w:rsidRDefault="00F73F35" w:rsidP="0086116D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 xml:space="preserve">強み　</w:t>
                        </w:r>
                        <w:r w:rsidR="0086116D"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 xml:space="preserve">　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 xml:space="preserve">　　</w:t>
                        </w:r>
                      </w:p>
                      <w:p w:rsidR="0086116D" w:rsidRDefault="0086116D" w:rsidP="0086116D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</w:p>
                      <w:p w:rsidR="0086116D" w:rsidRDefault="0086116D" w:rsidP="0086116D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</w:p>
                      <w:p w:rsidR="0086116D" w:rsidRDefault="0086116D" w:rsidP="0086116D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</w:p>
                      <w:p w:rsidR="0086116D" w:rsidRDefault="0086116D" w:rsidP="0086116D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</w:p>
                      <w:p w:rsidR="0086116D" w:rsidRDefault="0086116D" w:rsidP="0086116D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</w:p>
                      <w:p w:rsidR="0086116D" w:rsidRDefault="0086116D" w:rsidP="0086116D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</w:p>
                      <w:p w:rsidR="0086116D" w:rsidRDefault="0086116D" w:rsidP="0086116D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</w:p>
                      <w:p w:rsidR="0086116D" w:rsidRDefault="0086116D" w:rsidP="0086116D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</w:p>
                      <w:p w:rsidR="00F73F35" w:rsidRPr="00051011" w:rsidRDefault="00F73F35" w:rsidP="0086116D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弱み</w:t>
                        </w:r>
                      </w:p>
                    </w:txbxContent>
                  </v:textbox>
                </v:shape>
                <v:shape id="テキスト ボックス 21" o:spid="_x0000_s1031" type="#_x0000_t202" style="position:absolute;left:14474;top:1359;width:8198;height:1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" fillcolor="white [3201]" strokeweight=".5pt">
                  <v:textbox>
                    <w:txbxContent>
                      <w:p w:rsidR="00553277" w:rsidRDefault="00553277" w:rsidP="0086116D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つけたい力</w:t>
                        </w:r>
                      </w:p>
                      <w:p w:rsidR="00553277" w:rsidRDefault="00553277" w:rsidP="00553277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</w:p>
                      <w:p w:rsidR="00553277" w:rsidRDefault="00553277" w:rsidP="00553277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</w:p>
                      <w:p w:rsidR="00553277" w:rsidRPr="00051011" w:rsidRDefault="00553277" w:rsidP="00553277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A425B4">
        <w:rPr>
          <w:rFonts w:ascii="HGP教科書体" w:eastAsia="HGP教科書体" w:hint="eastAsia"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296671E6" wp14:editId="5A2C4DC2">
                <wp:simplePos x="0" y="0"/>
                <wp:positionH relativeFrom="column">
                  <wp:posOffset>8532421</wp:posOffset>
                </wp:positionH>
                <wp:positionV relativeFrom="paragraph">
                  <wp:posOffset>2969</wp:posOffset>
                </wp:positionV>
                <wp:extent cx="1290098" cy="3685292"/>
                <wp:effectExtent l="0" t="0" r="24765" b="10795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0098" cy="3685292"/>
                          <a:chOff x="81494" y="-389173"/>
                          <a:chExt cx="1290320" cy="3497661"/>
                        </a:xfrm>
                      </wpg:grpSpPr>
                      <wps:wsp>
                        <wps:cNvPr id="11" name="テキスト ボックス 11"/>
                        <wps:cNvSpPr txBox="1"/>
                        <wps:spPr>
                          <a:xfrm>
                            <a:off x="81494" y="-389173"/>
                            <a:ext cx="1290320" cy="23517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745D" w:rsidRDefault="00AA745D" w:rsidP="00AA745D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461E4A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 xml:space="preserve">　 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  <w:t>学びたいこと</w:t>
                              </w:r>
                            </w:p>
                            <w:p w:rsidR="005A0237" w:rsidRDefault="005A0237" w:rsidP="00AA745D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461E4A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習得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  <w:t>したい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技能</w:t>
                              </w:r>
                            </w:p>
                            <w:p w:rsidR="00AA745D" w:rsidRPr="00461E4A" w:rsidRDefault="00AA745D" w:rsidP="00AA745D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</w:p>
                            <w:p w:rsidR="00AA745D" w:rsidRDefault="00AA745D" w:rsidP="00AA745D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</w:p>
                            <w:p w:rsidR="00AA745D" w:rsidRPr="005A0237" w:rsidRDefault="00AA745D" w:rsidP="00AA745D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89967" y="2030437"/>
                            <a:ext cx="1276985" cy="107805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A0237" w:rsidRDefault="005A0237" w:rsidP="00461E4A">
                              <w:pPr>
                                <w:spacing w:line="0" w:lineRule="atLeast"/>
                                <w:ind w:firstLineChars="200" w:firstLine="320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やりたいこと</w:t>
                              </w:r>
                            </w:p>
                            <w:p w:rsidR="005A0237" w:rsidRDefault="005A0237" w:rsidP="005A0237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</w:p>
                            <w:p w:rsidR="005A0237" w:rsidRDefault="005A0237" w:rsidP="005A0237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</w:p>
                            <w:p w:rsidR="005A0237" w:rsidRPr="00051011" w:rsidRDefault="005A0237" w:rsidP="005A0237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6671E6" id="グループ化 25" o:spid="_x0000_s1032" style="position:absolute;left:0;text-align:left;margin-left:671.85pt;margin-top:.25pt;width:101.6pt;height:290.2pt;z-index:251656192;mso-width-relative:margin;mso-height-relative:margin" coordorigin="814,-3891" coordsize="12903,34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">
                <v:shape id="テキスト ボックス 11" o:spid="_x0000_s1033" type="#_x0000_t202" style="position:absolute;left:814;top:-3891;width:12904;height:23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" fillcolor="white [3201]" strokeweight=".5pt">
                  <v:textbox>
                    <w:txbxContent>
                      <w:p w:rsidR="00AA745D" w:rsidRDefault="00AA745D" w:rsidP="00AA745D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 xml:space="preserve"> </w:t>
                        </w:r>
                        <w:r w:rsidR="00461E4A"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 xml:space="preserve">　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  <w:t>学びたいこと</w:t>
                        </w:r>
                      </w:p>
                      <w:p w:rsidR="005A0237" w:rsidRDefault="005A0237" w:rsidP="00AA745D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 xml:space="preserve"> </w:t>
                        </w:r>
                        <w:r w:rsidR="00461E4A"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習得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  <w:t>したい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技能</w:t>
                        </w:r>
                      </w:p>
                      <w:p w:rsidR="00AA745D" w:rsidRPr="00461E4A" w:rsidRDefault="00AA745D" w:rsidP="00AA745D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</w:p>
                      <w:p w:rsidR="00AA745D" w:rsidRDefault="00AA745D" w:rsidP="00AA745D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</w:p>
                      <w:p w:rsidR="00AA745D" w:rsidRPr="005A0237" w:rsidRDefault="00AA745D" w:rsidP="00AA745D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2" o:spid="_x0000_s1034" type="#_x0000_t202" style="position:absolute;left:899;top:20304;width:12770;height:10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" fillcolor="white [3201]" strokeweight=".5pt">
                  <v:textbox>
                    <w:txbxContent>
                      <w:p w:rsidR="005A0237" w:rsidRDefault="005A0237" w:rsidP="00461E4A">
                        <w:pPr>
                          <w:spacing w:line="0" w:lineRule="atLeast"/>
                          <w:ind w:firstLineChars="200" w:firstLine="320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やりたいこと</w:t>
                        </w:r>
                      </w:p>
                      <w:p w:rsidR="005A0237" w:rsidRDefault="005A0237" w:rsidP="005A0237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</w:p>
                      <w:p w:rsidR="005A0237" w:rsidRDefault="005A0237" w:rsidP="005A0237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</w:p>
                      <w:p w:rsidR="005A0237" w:rsidRPr="00051011" w:rsidRDefault="005A0237" w:rsidP="005A0237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71FD2" w:rsidRPr="00D71FD2">
        <w:rPr>
          <w:rFonts w:ascii="HGP教科書体" w:eastAsia="HGP教科書体" w:hint="eastAsia"/>
          <w:sz w:val="20"/>
        </w:rPr>
        <w:t xml:space="preserve">　 </w:t>
      </w:r>
      <w:r w:rsidR="00D71FD2">
        <w:rPr>
          <w:rFonts w:ascii="HGP教科書体" w:eastAsia="HGP教科書体" w:hint="eastAsia"/>
          <w:sz w:val="20"/>
        </w:rPr>
        <w:t xml:space="preserve">　</w:t>
      </w:r>
      <w:r w:rsidR="00D71FD2" w:rsidRPr="00D71FD2">
        <w:rPr>
          <w:rFonts w:ascii="HGP教科書体" w:eastAsia="HGP教科書体" w:hint="eastAsia"/>
          <w:sz w:val="20"/>
        </w:rPr>
        <w:t>この授業では「自分の高校生活」を振り返りながら、まとめていく活動を行います。</w:t>
      </w:r>
      <w:r w:rsidR="00D71FD2">
        <w:rPr>
          <w:rFonts w:ascii="HGP教科書体" w:eastAsia="HGP教科書体" w:hint="eastAsia"/>
          <w:sz w:val="20"/>
        </w:rPr>
        <w:t xml:space="preserve">　</w:t>
      </w:r>
    </w:p>
    <w:p w:rsidR="00B368D8" w:rsidRDefault="00D71FD2" w:rsidP="00376D81">
      <w:pPr>
        <w:spacing w:line="0" w:lineRule="atLeast"/>
        <w:ind w:firstLineChars="200" w:firstLine="400"/>
        <w:rPr>
          <w:rFonts w:ascii="HGP教科書体" w:eastAsia="HGP教科書体"/>
          <w:sz w:val="20"/>
        </w:rPr>
      </w:pPr>
      <w:r w:rsidRPr="00D71FD2">
        <w:rPr>
          <w:rFonts w:ascii="HGP教科書体" w:eastAsia="HGP教科書体" w:hint="eastAsia"/>
          <w:sz w:val="20"/>
        </w:rPr>
        <w:t>過去のインプット活動・アウトプット活動を参考に</w:t>
      </w:r>
      <w:r>
        <w:rPr>
          <w:rFonts w:ascii="HGP教科書体" w:eastAsia="HGP教科書体" w:hint="eastAsia"/>
          <w:sz w:val="20"/>
        </w:rPr>
        <w:t>「自分の高校生活」を思い出していこう。</w:t>
      </w:r>
    </w:p>
    <w:p w:rsidR="00D71FD2" w:rsidRPr="00A60CF3" w:rsidRDefault="00474534" w:rsidP="00B368D8">
      <w:pPr>
        <w:spacing w:line="0" w:lineRule="atLeast"/>
        <w:ind w:firstLineChars="200" w:firstLine="420"/>
        <w:rPr>
          <w:rFonts w:ascii="HGP創英角ｺﾞｼｯｸUB" w:eastAsia="HGP創英角ｺﾞｼｯｸUB" w:hAnsi="HGP創英角ｺﾞｼｯｸUB"/>
          <w:sz w:val="24"/>
        </w:rPr>
      </w:pPr>
      <w:r>
        <w:rPr>
          <w:rFonts w:ascii="HGP教科書体" w:eastAsia="HGP教科書体"/>
          <w:noProof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 wp14:anchorId="08A98581" wp14:editId="6A735F7B">
                <wp:simplePos x="0" y="0"/>
                <wp:positionH relativeFrom="column">
                  <wp:posOffset>2770094</wp:posOffset>
                </wp:positionH>
                <wp:positionV relativeFrom="paragraph">
                  <wp:posOffset>178733</wp:posOffset>
                </wp:positionV>
                <wp:extent cx="2624866" cy="2893807"/>
                <wp:effectExtent l="0" t="0" r="23495" b="20955"/>
                <wp:wrapNone/>
                <wp:docPr id="33" name="グループ化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4866" cy="2893807"/>
                          <a:chOff x="0" y="0"/>
                          <a:chExt cx="2196764" cy="2657310"/>
                        </a:xfrm>
                      </wpg:grpSpPr>
                      <wps:wsp>
                        <wps:cNvPr id="36" name="テキスト ボックス 36"/>
                        <wps:cNvSpPr txBox="1"/>
                        <wps:spPr>
                          <a:xfrm>
                            <a:off x="570156" y="0"/>
                            <a:ext cx="968003" cy="33616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74534" w:rsidRPr="00461E4A" w:rsidRDefault="00474534" w:rsidP="00474534">
                              <w:pPr>
                                <w:spacing w:line="0" w:lineRule="atLeast"/>
                                <w:ind w:firstLineChars="50" w:firstLine="12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16"/>
                                </w:rPr>
                              </w:pPr>
                              <w:r w:rsidRPr="00A60CF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16"/>
                                </w:rPr>
                                <w:t>＜</w:t>
                              </w:r>
                              <w:r w:rsidR="00F73F3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16"/>
                                </w:rPr>
                                <w:t>２</w:t>
                              </w:r>
                              <w:r w:rsidRPr="00A60CF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16"/>
                                </w:rPr>
                                <w:t>年</w:t>
                              </w:r>
                              <w:r w:rsidRPr="00A60CF3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16"/>
                                </w:rPr>
                                <w:t>＞</w:t>
                              </w:r>
                              <w:r w:rsidRPr="00A60CF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16"/>
                                </w:rPr>
                                <w:t xml:space="preserve">　</w:t>
                              </w:r>
                            </w:p>
                            <w:p w:rsidR="00474534" w:rsidRDefault="00474534" w:rsidP="00474534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</w:p>
                            <w:p w:rsidR="00474534" w:rsidRPr="00051011" w:rsidRDefault="00474534" w:rsidP="00474534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テキスト ボックス 41"/>
                        <wps:cNvSpPr txBox="1"/>
                        <wps:spPr>
                          <a:xfrm>
                            <a:off x="0" y="225910"/>
                            <a:ext cx="1343923" cy="43030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74534" w:rsidRPr="00474534" w:rsidRDefault="00474534" w:rsidP="00474534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  <w:szCs w:val="16"/>
                                </w:rPr>
                              </w:pPr>
                              <w:r w:rsidRPr="00474534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  <w:szCs w:val="16"/>
                                </w:rPr>
                                <w:t>がんばったこと</w:t>
                              </w:r>
                            </w:p>
                            <w:p w:rsidR="00474534" w:rsidRDefault="00474534" w:rsidP="00474534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</w:p>
                            <w:p w:rsidR="00474534" w:rsidRDefault="00474534" w:rsidP="00474534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</w:p>
                            <w:p w:rsidR="00474534" w:rsidRPr="00051011" w:rsidRDefault="00474534" w:rsidP="00474534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テキスト ボックス 45"/>
                        <wps:cNvSpPr txBox="1"/>
                        <wps:spPr>
                          <a:xfrm>
                            <a:off x="1376979" y="225910"/>
                            <a:ext cx="819785" cy="2431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73F35" w:rsidRDefault="00474534" w:rsidP="00474534">
                              <w:pPr>
                                <w:spacing w:line="0" w:lineRule="atLeast"/>
                                <w:ind w:left="160" w:hangingChars="100" w:hanging="160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F73F35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学んだこと</w:t>
                              </w:r>
                            </w:p>
                            <w:p w:rsidR="00474534" w:rsidRDefault="00474534" w:rsidP="00F73F35">
                              <w:pPr>
                                <w:spacing w:line="0" w:lineRule="atLeast"/>
                                <w:ind w:left="160" w:hangingChars="100" w:hanging="16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ついた力</w:t>
                              </w:r>
                            </w:p>
                            <w:p w:rsidR="00474534" w:rsidRDefault="00474534" w:rsidP="00474534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</w:p>
                            <w:p w:rsidR="00474534" w:rsidRDefault="00474534" w:rsidP="00474534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</w:p>
                            <w:p w:rsidR="00474534" w:rsidRPr="00051011" w:rsidRDefault="00474534" w:rsidP="00474534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テキスト ボックス 46"/>
                        <wps:cNvSpPr txBox="1"/>
                        <wps:spPr>
                          <a:xfrm>
                            <a:off x="0" y="677732"/>
                            <a:ext cx="1343660" cy="4298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74534" w:rsidRPr="00474534" w:rsidRDefault="00474534" w:rsidP="00474534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  <w:szCs w:val="16"/>
                                </w:rPr>
                              </w:pPr>
                              <w:r w:rsidRPr="00474534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  <w:szCs w:val="16"/>
                                </w:rPr>
                                <w:t>影響を与えられたもの・人</w:t>
                              </w:r>
                            </w:p>
                            <w:p w:rsidR="00474534" w:rsidRDefault="00474534" w:rsidP="00474534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</w:p>
                            <w:p w:rsidR="00474534" w:rsidRDefault="00474534" w:rsidP="00474534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</w:p>
                            <w:p w:rsidR="00474534" w:rsidRPr="00051011" w:rsidRDefault="00474534" w:rsidP="00474534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テキスト ボックス 47"/>
                        <wps:cNvSpPr txBox="1"/>
                        <wps:spPr>
                          <a:xfrm>
                            <a:off x="0" y="1140310"/>
                            <a:ext cx="1343660" cy="4298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74534" w:rsidRDefault="00474534" w:rsidP="00474534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  <w:szCs w:val="16"/>
                                </w:rPr>
                                <w:t>もう少し努力できたこと</w:t>
                              </w:r>
                            </w:p>
                            <w:p w:rsidR="00474534" w:rsidRDefault="00474534" w:rsidP="00474534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</w:p>
                            <w:p w:rsidR="00474534" w:rsidRPr="00051011" w:rsidRDefault="00474534" w:rsidP="00474534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テキスト ボックス 48"/>
                        <wps:cNvSpPr txBox="1"/>
                        <wps:spPr>
                          <a:xfrm>
                            <a:off x="0" y="1602889"/>
                            <a:ext cx="1343660" cy="4298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74534" w:rsidRPr="00051011" w:rsidRDefault="00474534" w:rsidP="00474534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  <w:szCs w:val="16"/>
                                </w:rPr>
                                <w:t>失敗したこと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テキスト ボックス 49"/>
                        <wps:cNvSpPr txBox="1"/>
                        <wps:spPr>
                          <a:xfrm>
                            <a:off x="0" y="2076226"/>
                            <a:ext cx="1343660" cy="57662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74534" w:rsidRPr="00051011" w:rsidRDefault="00474534" w:rsidP="00474534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  <w:szCs w:val="16"/>
                                </w:rPr>
                                <w:t>自ら参加した行事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A98581" id="グループ化 33" o:spid="_x0000_s1035" style="position:absolute;left:0;text-align:left;margin-left:218.1pt;margin-top:14.05pt;width:206.7pt;height:227.85pt;z-index:251677184;mso-width-relative:margin;mso-height-relative:margin" coordsize="21967,26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">
                <v:shape id="テキスト ボックス 36" o:spid="_x0000_s1036" type="#_x0000_t202" style="position:absolute;left:5701;width:9680;height:3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" fillcolor="white [3201]" stroked="f" strokeweight=".5pt">
                  <v:textbox>
                    <w:txbxContent>
                      <w:p w:rsidR="00474534" w:rsidRPr="00461E4A" w:rsidRDefault="00474534" w:rsidP="00474534">
                        <w:pPr>
                          <w:spacing w:line="0" w:lineRule="atLeast"/>
                          <w:ind w:firstLineChars="50" w:firstLine="120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16"/>
                          </w:rPr>
                        </w:pPr>
                        <w:r w:rsidRPr="00A60CF3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16"/>
                          </w:rPr>
                          <w:t>＜</w:t>
                        </w:r>
                        <w:r w:rsidR="00F73F35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16"/>
                          </w:rPr>
                          <w:t>２</w:t>
                        </w:r>
                        <w:r w:rsidRPr="00A60CF3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16"/>
                          </w:rPr>
                          <w:t>年</w:t>
                        </w:r>
                        <w:r w:rsidRPr="00A60CF3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16"/>
                          </w:rPr>
                          <w:t>＞</w:t>
                        </w:r>
                        <w:r w:rsidRPr="00A60CF3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16"/>
                          </w:rPr>
                          <w:t xml:space="preserve">　</w:t>
                        </w:r>
                      </w:p>
                      <w:p w:rsidR="00474534" w:rsidRDefault="00474534" w:rsidP="00474534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</w:p>
                      <w:p w:rsidR="00474534" w:rsidRPr="00051011" w:rsidRDefault="00474534" w:rsidP="00474534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41" o:spid="_x0000_s1037" type="#_x0000_t202" style="position:absolute;top:2259;width:13439;height:4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" fillcolor="white [3201]" strokeweight=".5pt">
                  <v:textbox>
                    <w:txbxContent>
                      <w:p w:rsidR="00474534" w:rsidRPr="00474534" w:rsidRDefault="00474534" w:rsidP="00474534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4"/>
                            <w:szCs w:val="16"/>
                          </w:rPr>
                        </w:pPr>
                        <w:r w:rsidRPr="00474534">
                          <w:rPr>
                            <w:rFonts w:ascii="HG丸ｺﾞｼｯｸM-PRO" w:eastAsia="HG丸ｺﾞｼｯｸM-PRO" w:hAnsi="HG丸ｺﾞｼｯｸM-PRO" w:hint="eastAsia"/>
                            <w:sz w:val="14"/>
                            <w:szCs w:val="16"/>
                          </w:rPr>
                          <w:t>がんばったこと</w:t>
                        </w:r>
                      </w:p>
                      <w:p w:rsidR="00474534" w:rsidRDefault="00474534" w:rsidP="00474534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</w:p>
                      <w:p w:rsidR="00474534" w:rsidRDefault="00474534" w:rsidP="00474534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</w:p>
                      <w:p w:rsidR="00474534" w:rsidRPr="00051011" w:rsidRDefault="00474534" w:rsidP="00474534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45" o:spid="_x0000_s1038" type="#_x0000_t202" style="position:absolute;left:13769;top:2259;width:8198;height:24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" fillcolor="white [3201]" strokeweight=".5pt">
                  <v:textbox>
                    <w:txbxContent>
                      <w:p w:rsidR="00F73F35" w:rsidRDefault="00474534" w:rsidP="00474534">
                        <w:pPr>
                          <w:spacing w:line="0" w:lineRule="atLeast"/>
                          <w:ind w:left="160" w:hangingChars="100" w:hanging="160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 xml:space="preserve"> </w:t>
                        </w:r>
                        <w:r w:rsidR="00F73F35"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学んだこと</w:t>
                        </w:r>
                      </w:p>
                      <w:p w:rsidR="00474534" w:rsidRDefault="00474534" w:rsidP="00F73F35">
                        <w:pPr>
                          <w:spacing w:line="0" w:lineRule="atLeast"/>
                          <w:ind w:left="160" w:hangingChars="100" w:hanging="160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ついた力</w:t>
                        </w:r>
                      </w:p>
                      <w:p w:rsidR="00474534" w:rsidRDefault="00474534" w:rsidP="00474534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</w:p>
                      <w:p w:rsidR="00474534" w:rsidRDefault="00474534" w:rsidP="00474534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</w:p>
                      <w:p w:rsidR="00474534" w:rsidRPr="00051011" w:rsidRDefault="00474534" w:rsidP="00474534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46" o:spid="_x0000_s1039" type="#_x0000_t202" style="position:absolute;top:6777;width:13436;height:4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" fillcolor="white [3201]" strokeweight=".5pt">
                  <v:textbox>
                    <w:txbxContent>
                      <w:p w:rsidR="00474534" w:rsidRPr="00474534" w:rsidRDefault="00474534" w:rsidP="00474534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4"/>
                            <w:szCs w:val="16"/>
                          </w:rPr>
                        </w:pPr>
                        <w:r w:rsidRPr="00474534">
                          <w:rPr>
                            <w:rFonts w:ascii="HG丸ｺﾞｼｯｸM-PRO" w:eastAsia="HG丸ｺﾞｼｯｸM-PRO" w:hAnsi="HG丸ｺﾞｼｯｸM-PRO" w:hint="eastAsia"/>
                            <w:sz w:val="14"/>
                            <w:szCs w:val="16"/>
                          </w:rPr>
                          <w:t>影響を与えられたもの・人</w:t>
                        </w:r>
                      </w:p>
                      <w:p w:rsidR="00474534" w:rsidRDefault="00474534" w:rsidP="00474534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</w:p>
                      <w:p w:rsidR="00474534" w:rsidRDefault="00474534" w:rsidP="00474534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</w:p>
                      <w:p w:rsidR="00474534" w:rsidRPr="00051011" w:rsidRDefault="00474534" w:rsidP="00474534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47" o:spid="_x0000_s1040" type="#_x0000_t202" style="position:absolute;top:11403;width:13436;height:4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" fillcolor="white [3201]" strokeweight=".5pt">
                  <v:textbox>
                    <w:txbxContent>
                      <w:p w:rsidR="00474534" w:rsidRDefault="00474534" w:rsidP="00474534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4"/>
                            <w:szCs w:val="16"/>
                          </w:rPr>
                          <w:t>もう少し努力できたこと</w:t>
                        </w:r>
                      </w:p>
                      <w:p w:rsidR="00474534" w:rsidRDefault="00474534" w:rsidP="00474534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</w:p>
                      <w:p w:rsidR="00474534" w:rsidRPr="00051011" w:rsidRDefault="00474534" w:rsidP="00474534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48" o:spid="_x0000_s1041" type="#_x0000_t202" style="position:absolute;top:16028;width:13436;height:4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" fillcolor="white [3201]" strokeweight=".5pt">
                  <v:textbox>
                    <w:txbxContent>
                      <w:p w:rsidR="00474534" w:rsidRPr="00051011" w:rsidRDefault="00474534" w:rsidP="00474534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4"/>
                            <w:szCs w:val="16"/>
                          </w:rPr>
                          <w:t>失敗したこと</w:t>
                        </w:r>
                      </w:p>
                    </w:txbxContent>
                  </v:textbox>
                </v:shape>
                <v:shape id="テキスト ボックス 49" o:spid="_x0000_s1042" type="#_x0000_t202" style="position:absolute;top:20762;width:13436;height:5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" fillcolor="white [3201]" strokeweight=".5pt">
                  <v:textbox>
                    <w:txbxContent>
                      <w:p w:rsidR="00474534" w:rsidRPr="00051011" w:rsidRDefault="00474534" w:rsidP="00474534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4"/>
                            <w:szCs w:val="16"/>
                          </w:rPr>
                          <w:t>自ら参加した行事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7A42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722E5AC" wp14:editId="40D1D838">
                <wp:simplePos x="0" y="0"/>
                <wp:positionH relativeFrom="margin">
                  <wp:posOffset>537210</wp:posOffset>
                </wp:positionH>
                <wp:positionV relativeFrom="paragraph">
                  <wp:posOffset>86472</wp:posOffset>
                </wp:positionV>
                <wp:extent cx="1129030" cy="335915"/>
                <wp:effectExtent l="0" t="0" r="0" b="6985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9030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7A42" w:rsidRPr="00461E4A" w:rsidRDefault="00DB7A42" w:rsidP="00DB7A42">
                            <w:pPr>
                              <w:spacing w:line="0" w:lineRule="atLeast"/>
                              <w:ind w:firstLineChars="50" w:firstLine="12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16"/>
                              </w:rPr>
                            </w:pPr>
                            <w:r w:rsidRPr="00A60C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16"/>
                              </w:rPr>
                              <w:t>＜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16"/>
                              </w:rPr>
                              <w:t>入学前</w:t>
                            </w:r>
                            <w:r w:rsidRPr="00A60CF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16"/>
                              </w:rPr>
                              <w:t>＞</w:t>
                            </w:r>
                            <w:r w:rsidRPr="00A60C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16"/>
                              </w:rPr>
                              <w:t xml:space="preserve">　</w:t>
                            </w:r>
                          </w:p>
                          <w:p w:rsidR="00DB7A42" w:rsidRDefault="00DB7A42" w:rsidP="00DB7A42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:rsidR="00DB7A42" w:rsidRPr="00051011" w:rsidRDefault="00DB7A42" w:rsidP="00DB7A42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22E5AC" id="テキスト ボックス 44" o:spid="_x0000_s1043" type="#_x0000_t202" style="position:absolute;left:0;text-align:left;margin-left:42.3pt;margin-top:6.8pt;width:88.9pt;height:26.45pt;z-index:2516638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" fillcolor="white [3201]" stroked="f" strokeweight=".5pt">
                <v:textbox>
                  <w:txbxContent>
                    <w:p w:rsidR="00DB7A42" w:rsidRPr="00461E4A" w:rsidRDefault="00DB7A42" w:rsidP="00DB7A42">
                      <w:pPr>
                        <w:spacing w:line="0" w:lineRule="atLeast"/>
                        <w:ind w:firstLineChars="50" w:firstLine="12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16"/>
                        </w:rPr>
                      </w:pPr>
                      <w:r w:rsidRPr="00A60CF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16"/>
                        </w:rPr>
                        <w:t>＜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16"/>
                        </w:rPr>
                        <w:t>入学前</w:t>
                      </w:r>
                      <w:r w:rsidRPr="00A60CF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16"/>
                        </w:rPr>
                        <w:t>＞</w:t>
                      </w:r>
                      <w:r w:rsidRPr="00A60CF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16"/>
                        </w:rPr>
                        <w:t xml:space="preserve">　</w:t>
                      </w:r>
                    </w:p>
                    <w:p w:rsidR="00DB7A42" w:rsidRDefault="00DB7A42" w:rsidP="00DB7A42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  <w:p w:rsidR="00DB7A42" w:rsidRPr="00051011" w:rsidRDefault="00DB7A42" w:rsidP="00DB7A42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60CF3">
        <w:rPr>
          <w:rFonts w:ascii="HGP創英角ｺﾞｼｯｸUB" w:eastAsia="HGP創英角ｺﾞｼｯｸUB" w:hAnsi="HGP創英角ｺﾞｼｯｸUB" w:hint="eastAsia"/>
          <w:sz w:val="24"/>
        </w:rPr>
        <w:t xml:space="preserve">　　　　　　　　　　　　 </w:t>
      </w:r>
    </w:p>
    <w:p w:rsidR="00D71FD2" w:rsidRPr="00D71FD2" w:rsidRDefault="00DB7A42" w:rsidP="00D71FD2">
      <w:pPr>
        <w:spacing w:line="0" w:lineRule="atLeast"/>
        <w:rPr>
          <w:rFonts w:ascii="HGP教科書体" w:eastAsia="HGP教科書体"/>
        </w:rPr>
      </w:pPr>
      <w:r>
        <w:rPr>
          <w:rFonts w:ascii="HGP教科書体" w:eastAsia="HGP教科書体"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2ED1014" wp14:editId="4B8EAC7A">
                <wp:simplePos x="0" y="0"/>
                <wp:positionH relativeFrom="margin">
                  <wp:posOffset>4354</wp:posOffset>
                </wp:positionH>
                <wp:positionV relativeFrom="paragraph">
                  <wp:posOffset>128270</wp:posOffset>
                </wp:positionV>
                <wp:extent cx="2569029" cy="699247"/>
                <wp:effectExtent l="0" t="0" r="22225" b="24765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9029" cy="699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7A42" w:rsidRDefault="00DB7A42" w:rsidP="00DB7A42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学時代の自分</w:t>
                            </w:r>
                          </w:p>
                          <w:p w:rsidR="00DB7A42" w:rsidRDefault="00DB7A42" w:rsidP="00DB7A42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:rsidR="00DB7A42" w:rsidRPr="00051011" w:rsidRDefault="00DB7A42" w:rsidP="00DB7A42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D1014" id="テキスト ボックス 43" o:spid="_x0000_s1044" type="#_x0000_t202" style="position:absolute;left:0;text-align:left;margin-left:.35pt;margin-top:10.1pt;width:202.3pt;height:55.0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" fillcolor="white [3201]" strokeweight=".5pt">
                <v:textbox>
                  <w:txbxContent>
                    <w:p w:rsidR="00DB7A42" w:rsidRDefault="00DB7A42" w:rsidP="00DB7A42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中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学時代の自分</w:t>
                      </w:r>
                    </w:p>
                    <w:p w:rsidR="00DB7A42" w:rsidRDefault="00DB7A42" w:rsidP="00DB7A42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  <w:p w:rsidR="00DB7A42" w:rsidRPr="00051011" w:rsidRDefault="00DB7A42" w:rsidP="00DB7A42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71FD2" w:rsidRPr="00D71FD2" w:rsidRDefault="00D71FD2" w:rsidP="00D71FD2">
      <w:pPr>
        <w:spacing w:line="0" w:lineRule="atLeast"/>
        <w:rPr>
          <w:rFonts w:ascii="HGP教科書体" w:eastAsia="HGP教科書体"/>
        </w:rPr>
      </w:pPr>
    </w:p>
    <w:p w:rsidR="00D71FD2" w:rsidRPr="00D71FD2" w:rsidRDefault="00D71FD2" w:rsidP="00D71FD2">
      <w:pPr>
        <w:spacing w:line="0" w:lineRule="atLeast"/>
        <w:rPr>
          <w:rFonts w:ascii="HGP教科書体" w:eastAsia="HGP教科書体"/>
        </w:rPr>
      </w:pPr>
    </w:p>
    <w:p w:rsidR="00D71FD2" w:rsidRPr="00D71FD2" w:rsidRDefault="00461E4A" w:rsidP="00461E4A">
      <w:pPr>
        <w:tabs>
          <w:tab w:val="left" w:pos="1249"/>
        </w:tabs>
        <w:spacing w:line="0" w:lineRule="atLeast"/>
        <w:rPr>
          <w:rFonts w:ascii="HGP教科書体" w:eastAsia="HGP教科書体"/>
        </w:rPr>
      </w:pPr>
      <w:r>
        <w:rPr>
          <w:rFonts w:ascii="HGP教科書体" w:eastAsia="HGP教科書体"/>
        </w:rPr>
        <w:tab/>
      </w:r>
    </w:p>
    <w:p w:rsidR="00D71FD2" w:rsidRPr="00D71FD2" w:rsidRDefault="00376D81" w:rsidP="00D71FD2">
      <w:pPr>
        <w:spacing w:line="0" w:lineRule="atLeast"/>
        <w:rPr>
          <w:rFonts w:ascii="HGP教科書体" w:eastAsia="HGP教科書体"/>
        </w:rPr>
      </w:pPr>
      <w:r>
        <w:rPr>
          <w:rFonts w:ascii="HGP教科書体" w:eastAsia="HGP教科書体"/>
          <w:noProof/>
        </w:rPr>
        <w:drawing>
          <wp:anchor distT="0" distB="0" distL="114300" distR="114300" simplePos="0" relativeHeight="251688448" behindDoc="1" locked="0" layoutInCell="1" allowOverlap="1" wp14:anchorId="6522B4C9" wp14:editId="7F7E719C">
            <wp:simplePos x="0" y="0"/>
            <wp:positionH relativeFrom="column">
              <wp:posOffset>2242756</wp:posOffset>
            </wp:positionH>
            <wp:positionV relativeFrom="paragraph">
              <wp:posOffset>12825</wp:posOffset>
            </wp:positionV>
            <wp:extent cx="4754880" cy="6695440"/>
            <wp:effectExtent l="1638300" t="742950" r="1531620" b="734060"/>
            <wp:wrapNone/>
            <wp:docPr id="102" name="図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534710">
                      <a:off x="0" y="0"/>
                      <a:ext cx="4754880" cy="669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1FD2" w:rsidRPr="00D71FD2" w:rsidRDefault="00474534" w:rsidP="00D71FD2">
      <w:pPr>
        <w:spacing w:line="0" w:lineRule="atLeast"/>
        <w:rPr>
          <w:rFonts w:ascii="HGP教科書体" w:eastAsia="HGP教科書体"/>
        </w:rPr>
      </w:pPr>
      <w:r>
        <w:rPr>
          <w:rFonts w:ascii="HGP教科書体" w:eastAsia="HGP教科書体"/>
          <w:noProof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3F47C0DE" wp14:editId="3EBEEC46">
                <wp:simplePos x="0" y="0"/>
                <wp:positionH relativeFrom="column">
                  <wp:posOffset>16136</wp:posOffset>
                </wp:positionH>
                <wp:positionV relativeFrom="paragraph">
                  <wp:posOffset>-1494</wp:posOffset>
                </wp:positionV>
                <wp:extent cx="2560320" cy="3087340"/>
                <wp:effectExtent l="0" t="0" r="11430" b="18415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0320" cy="3087340"/>
                          <a:chOff x="0" y="0"/>
                          <a:chExt cx="2196764" cy="2657310"/>
                        </a:xfrm>
                      </wpg:grpSpPr>
                      <wps:wsp>
                        <wps:cNvPr id="28" name="テキスト ボックス 28"/>
                        <wps:cNvSpPr txBox="1"/>
                        <wps:spPr>
                          <a:xfrm>
                            <a:off x="570156" y="0"/>
                            <a:ext cx="968003" cy="33616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61E4A" w:rsidRPr="00461E4A" w:rsidRDefault="00461E4A" w:rsidP="00461E4A">
                              <w:pPr>
                                <w:spacing w:line="0" w:lineRule="atLeast"/>
                                <w:ind w:firstLineChars="50" w:firstLine="12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16"/>
                                </w:rPr>
                              </w:pPr>
                              <w:r w:rsidRPr="00A60CF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16"/>
                                </w:rPr>
                                <w:t>＜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16"/>
                                </w:rPr>
                                <w:t>１</w:t>
                              </w:r>
                              <w:r w:rsidRPr="00A60CF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16"/>
                                </w:rPr>
                                <w:t>年</w:t>
                              </w:r>
                              <w:r w:rsidRPr="00A60CF3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16"/>
                                </w:rPr>
                                <w:t>＞</w:t>
                              </w:r>
                              <w:r w:rsidRPr="00A60CF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16"/>
                                </w:rPr>
                                <w:t xml:space="preserve">　</w:t>
                              </w:r>
                            </w:p>
                            <w:p w:rsidR="00461E4A" w:rsidRDefault="00461E4A" w:rsidP="00461E4A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</w:p>
                            <w:p w:rsidR="00461E4A" w:rsidRPr="00051011" w:rsidRDefault="00461E4A" w:rsidP="00461E4A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0" y="225910"/>
                            <a:ext cx="1343923" cy="43030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51011" w:rsidRPr="00474534" w:rsidRDefault="00474534" w:rsidP="00474534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  <w:szCs w:val="16"/>
                                </w:rPr>
                              </w:pPr>
                              <w:r w:rsidRPr="00474534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  <w:szCs w:val="16"/>
                                </w:rPr>
                                <w:t>がんばったこと</w:t>
                              </w:r>
                            </w:p>
                            <w:p w:rsidR="00051011" w:rsidRDefault="00051011" w:rsidP="00474534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</w:p>
                            <w:p w:rsidR="00051011" w:rsidRDefault="00051011" w:rsidP="00474534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</w:p>
                            <w:p w:rsidR="00051011" w:rsidRPr="00051011" w:rsidRDefault="00051011" w:rsidP="00474534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1376979" y="225910"/>
                            <a:ext cx="819785" cy="2431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73F35" w:rsidRDefault="00CF0536" w:rsidP="00F73F35">
                              <w:pPr>
                                <w:spacing w:line="0" w:lineRule="atLeast"/>
                                <w:ind w:left="160" w:hangingChars="100" w:hanging="16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学んだこと</w:t>
                              </w:r>
                            </w:p>
                            <w:p w:rsidR="00553277" w:rsidRDefault="00553277" w:rsidP="00F73F35">
                              <w:pPr>
                                <w:spacing w:line="0" w:lineRule="atLeast"/>
                                <w:ind w:left="160" w:hangingChars="100" w:hanging="16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ついた力</w:t>
                              </w:r>
                            </w:p>
                            <w:p w:rsidR="00553277" w:rsidRDefault="00553277" w:rsidP="00553277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</w:p>
                            <w:p w:rsidR="00553277" w:rsidRDefault="00553277" w:rsidP="00553277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</w:p>
                            <w:p w:rsidR="00553277" w:rsidRPr="00051011" w:rsidRDefault="00553277" w:rsidP="00553277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0" y="677732"/>
                            <a:ext cx="1343660" cy="4298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74534" w:rsidRPr="00474534" w:rsidRDefault="00474534" w:rsidP="00474534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  <w:szCs w:val="16"/>
                                </w:rPr>
                              </w:pPr>
                              <w:r w:rsidRPr="00474534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  <w:szCs w:val="16"/>
                                </w:rPr>
                                <w:t>影響を与えられたもの・人</w:t>
                              </w:r>
                            </w:p>
                            <w:p w:rsidR="00474534" w:rsidRDefault="00474534" w:rsidP="00474534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</w:p>
                            <w:p w:rsidR="00474534" w:rsidRDefault="00474534" w:rsidP="00474534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</w:p>
                            <w:p w:rsidR="00474534" w:rsidRPr="00051011" w:rsidRDefault="00474534" w:rsidP="00474534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0" y="1140310"/>
                            <a:ext cx="1343660" cy="4298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74534" w:rsidRDefault="00474534" w:rsidP="00474534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  <w:szCs w:val="16"/>
                                </w:rPr>
                                <w:t>もう少し努力できたこと</w:t>
                              </w:r>
                            </w:p>
                            <w:p w:rsidR="00474534" w:rsidRDefault="00474534" w:rsidP="00474534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</w:p>
                            <w:p w:rsidR="00474534" w:rsidRPr="00051011" w:rsidRDefault="00474534" w:rsidP="00474534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0" y="1602889"/>
                            <a:ext cx="1343660" cy="4298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74534" w:rsidRPr="00051011" w:rsidRDefault="00474534" w:rsidP="00474534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  <w:szCs w:val="16"/>
                                </w:rPr>
                                <w:t>失敗したこと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0" y="2076226"/>
                            <a:ext cx="1343660" cy="57662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74534" w:rsidRPr="00051011" w:rsidRDefault="00474534" w:rsidP="00474534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  <w:szCs w:val="16"/>
                                </w:rPr>
                                <w:t>自ら参加した行事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47C0DE" id="グループ化 22" o:spid="_x0000_s1045" style="position:absolute;left:0;text-align:left;margin-left:1.25pt;margin-top:-.1pt;width:201.6pt;height:243.1pt;z-index:251675136;mso-width-relative:margin;mso-height-relative:margin" coordsize="21967,26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">
                <v:shape id="テキスト ボックス 28" o:spid="_x0000_s1046" type="#_x0000_t202" style="position:absolute;left:5701;width:9680;height:3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" fillcolor="white [3201]" stroked="f" strokeweight=".5pt">
                  <v:textbox>
                    <w:txbxContent>
                      <w:p w:rsidR="00461E4A" w:rsidRPr="00461E4A" w:rsidRDefault="00461E4A" w:rsidP="00461E4A">
                        <w:pPr>
                          <w:spacing w:line="0" w:lineRule="atLeast"/>
                          <w:ind w:firstLineChars="50" w:firstLine="120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16"/>
                          </w:rPr>
                        </w:pPr>
                        <w:r w:rsidRPr="00A60CF3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16"/>
                          </w:rPr>
                          <w:t>＜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16"/>
                          </w:rPr>
                          <w:t>１</w:t>
                        </w:r>
                        <w:r w:rsidRPr="00A60CF3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16"/>
                          </w:rPr>
                          <w:t>年</w:t>
                        </w:r>
                        <w:r w:rsidRPr="00A60CF3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16"/>
                          </w:rPr>
                          <w:t>＞</w:t>
                        </w:r>
                        <w:r w:rsidRPr="00A60CF3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16"/>
                          </w:rPr>
                          <w:t xml:space="preserve">　</w:t>
                        </w:r>
                      </w:p>
                      <w:p w:rsidR="00461E4A" w:rsidRDefault="00461E4A" w:rsidP="00461E4A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</w:p>
                      <w:p w:rsidR="00461E4A" w:rsidRPr="00051011" w:rsidRDefault="00461E4A" w:rsidP="00461E4A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4" o:spid="_x0000_s1047" type="#_x0000_t202" style="position:absolute;top:2259;width:13439;height:4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YUdwQAAANoAAAAPAAAAZHJzL2Rvd25yZXYueG1sRI9BawIx&#10;FITvhf6H8Aq91WxLk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Bq9hR3BAAAA2gAAAA8AAAAA&#10;AAAAAAAAAAAABwIAAGRycy9kb3ducmV2LnhtbFBLBQYAAAAAAwADALcAAAD1AgAAAAA=&#10;" fillcolor="white [3201]" strokeweight=".5pt">
                  <v:textbox>
                    <w:txbxContent>
                      <w:p w:rsidR="00051011" w:rsidRPr="00474534" w:rsidRDefault="00474534" w:rsidP="00474534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4"/>
                            <w:szCs w:val="16"/>
                          </w:rPr>
                        </w:pPr>
                        <w:r w:rsidRPr="00474534">
                          <w:rPr>
                            <w:rFonts w:ascii="HG丸ｺﾞｼｯｸM-PRO" w:eastAsia="HG丸ｺﾞｼｯｸM-PRO" w:hAnsi="HG丸ｺﾞｼｯｸM-PRO" w:hint="eastAsia"/>
                            <w:sz w:val="14"/>
                            <w:szCs w:val="16"/>
                          </w:rPr>
                          <w:t>がんばったこと</w:t>
                        </w:r>
                      </w:p>
                      <w:p w:rsidR="00051011" w:rsidRDefault="00051011" w:rsidP="00474534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</w:p>
                      <w:p w:rsidR="00051011" w:rsidRDefault="00051011" w:rsidP="00474534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</w:p>
                      <w:p w:rsidR="00051011" w:rsidRPr="00051011" w:rsidRDefault="00051011" w:rsidP="00474534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8" o:spid="_x0000_s1048" type="#_x0000_t202" style="position:absolute;left:13769;top:2259;width:8198;height:24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Wdk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AFVn6RAfTmFwAA//8DAFBLAQItABQABgAIAAAAIQDb4fbL7gAAAIUBAAATAAAAAAAAAAAAAAAA&#10;AAAAAABbQ29udGVudF9UeXBlc10ueG1sUEsBAi0AFAAGAAgAAAAhAFr0LFu/AAAAFQEAAAsAAAAA&#10;AAAAAAAAAAAAHwEAAF9yZWxzLy5yZWxzUEsBAi0AFAAGAAgAAAAhAJkhZ2TBAAAA2wAAAA8AAAAA&#10;AAAAAAAAAAAABwIAAGRycy9kb3ducmV2LnhtbFBLBQYAAAAAAwADALcAAAD1AgAAAAA=&#10;" fillcolor="white [3201]" strokeweight=".5pt">
                  <v:textbox>
                    <w:txbxContent>
                      <w:p w:rsidR="00F73F35" w:rsidRDefault="00CF0536" w:rsidP="00F73F35">
                        <w:pPr>
                          <w:spacing w:line="0" w:lineRule="atLeast"/>
                          <w:ind w:left="160" w:hangingChars="100" w:hanging="160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学んだこと</w:t>
                        </w:r>
                      </w:p>
                      <w:p w:rsidR="00553277" w:rsidRDefault="00553277" w:rsidP="00F73F35">
                        <w:pPr>
                          <w:spacing w:line="0" w:lineRule="atLeast"/>
                          <w:ind w:left="160" w:hangingChars="100" w:hanging="160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ついた力</w:t>
                        </w:r>
                      </w:p>
                      <w:p w:rsidR="00553277" w:rsidRDefault="00553277" w:rsidP="00553277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</w:p>
                      <w:p w:rsidR="00553277" w:rsidRDefault="00553277" w:rsidP="00553277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</w:p>
                      <w:p w:rsidR="00553277" w:rsidRPr="00051011" w:rsidRDefault="00553277" w:rsidP="00553277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2" o:spid="_x0000_s1049" type="#_x0000_t202" style="position:absolute;top:6777;width:13436;height:4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<v:textbox>
                    <w:txbxContent>
                      <w:p w:rsidR="00474534" w:rsidRPr="00474534" w:rsidRDefault="00474534" w:rsidP="00474534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4"/>
                            <w:szCs w:val="16"/>
                          </w:rPr>
                        </w:pPr>
                        <w:r w:rsidRPr="00474534">
                          <w:rPr>
                            <w:rFonts w:ascii="HG丸ｺﾞｼｯｸM-PRO" w:eastAsia="HG丸ｺﾞｼｯｸM-PRO" w:hAnsi="HG丸ｺﾞｼｯｸM-PRO" w:hint="eastAsia"/>
                            <w:sz w:val="14"/>
                            <w:szCs w:val="16"/>
                          </w:rPr>
                          <w:t>影響を与えられたもの・人</w:t>
                        </w:r>
                      </w:p>
                      <w:p w:rsidR="00474534" w:rsidRDefault="00474534" w:rsidP="00474534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</w:p>
                      <w:p w:rsidR="00474534" w:rsidRDefault="00474534" w:rsidP="00474534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</w:p>
                      <w:p w:rsidR="00474534" w:rsidRPr="00051011" w:rsidRDefault="00474534" w:rsidP="00474534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3" o:spid="_x0000_s1050" type="#_x0000_t202" style="position:absolute;top:11403;width:13436;height:4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1pwQAAANoAAAAPAAAAZHJzL2Rvd25yZXYueG1sRI9BawIx&#10;FITvhf6H8Aq91WxbkH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JVUHWnBAAAA2gAAAA8AAAAA&#10;AAAAAAAAAAAABwIAAGRycy9kb3ducmV2LnhtbFBLBQYAAAAAAwADALcAAAD1AgAAAAA=&#10;" fillcolor="white [3201]" strokeweight=".5pt">
                  <v:textbox>
                    <w:txbxContent>
                      <w:p w:rsidR="00474534" w:rsidRDefault="00474534" w:rsidP="00474534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4"/>
                            <w:szCs w:val="16"/>
                          </w:rPr>
                          <w:t>もう少し努力できたこと</w:t>
                        </w:r>
                      </w:p>
                      <w:p w:rsidR="00474534" w:rsidRDefault="00474534" w:rsidP="00474534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</w:p>
                      <w:p w:rsidR="00474534" w:rsidRPr="00051011" w:rsidRDefault="00474534" w:rsidP="00474534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5" o:spid="_x0000_s1051" type="#_x0000_t202" style="position:absolute;top:16028;width:13436;height:4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SCGwQAAANoAAAAPAAAAZHJzL2Rvd25yZXYueG1sRI9BawIx&#10;FITvhf6H8Aq91WwLl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HXxIIbBAAAA2gAAAA8AAAAA&#10;AAAAAAAAAAAABwIAAGRycy9kb3ducmV2LnhtbFBLBQYAAAAAAwADALcAAAD1AgAAAAA=&#10;" fillcolor="white [3201]" strokeweight=".5pt">
                  <v:textbox>
                    <w:txbxContent>
                      <w:p w:rsidR="00474534" w:rsidRPr="00051011" w:rsidRDefault="00474534" w:rsidP="00474534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4"/>
                            <w:szCs w:val="16"/>
                          </w:rPr>
                          <w:t>失敗したこと</w:t>
                        </w:r>
                      </w:p>
                    </w:txbxContent>
                  </v:textbox>
                </v:shape>
                <v:shape id="テキスト ボックス 17" o:spid="_x0000_s1052" type="#_x0000_t202" style="position:absolute;top:20762;width:13436;height:5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" fillcolor="white [3201]" strokeweight=".5pt">
                  <v:textbox>
                    <w:txbxContent>
                      <w:p w:rsidR="00474534" w:rsidRPr="00051011" w:rsidRDefault="00474534" w:rsidP="00474534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4"/>
                            <w:szCs w:val="16"/>
                          </w:rPr>
                          <w:t>自ら参加した行事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71FD2" w:rsidRPr="00D71FD2" w:rsidRDefault="00D71FD2" w:rsidP="00D71FD2">
      <w:pPr>
        <w:spacing w:line="0" w:lineRule="atLeast"/>
        <w:rPr>
          <w:rFonts w:ascii="HGP教科書体" w:eastAsia="HGP教科書体"/>
        </w:rPr>
      </w:pPr>
    </w:p>
    <w:p w:rsidR="00D71FD2" w:rsidRPr="00D71FD2" w:rsidRDefault="00D71FD2" w:rsidP="00D71FD2">
      <w:pPr>
        <w:spacing w:line="0" w:lineRule="atLeast"/>
        <w:rPr>
          <w:rFonts w:ascii="HGP教科書体" w:eastAsia="HGP教科書体"/>
        </w:rPr>
      </w:pPr>
    </w:p>
    <w:p w:rsidR="00D71FD2" w:rsidRPr="00D71FD2" w:rsidRDefault="00D71FD2" w:rsidP="00D71FD2">
      <w:pPr>
        <w:spacing w:line="0" w:lineRule="atLeast"/>
        <w:rPr>
          <w:rFonts w:ascii="HGP教科書体" w:eastAsia="HGP教科書体"/>
        </w:rPr>
      </w:pPr>
    </w:p>
    <w:p w:rsidR="00D71FD2" w:rsidRPr="00D71FD2" w:rsidRDefault="00D71FD2" w:rsidP="00D71FD2">
      <w:pPr>
        <w:spacing w:line="0" w:lineRule="atLeast"/>
        <w:rPr>
          <w:rFonts w:ascii="HGP教科書体" w:eastAsia="HGP教科書体"/>
        </w:rPr>
      </w:pPr>
    </w:p>
    <w:p w:rsidR="00D71FD2" w:rsidRPr="00D71FD2" w:rsidRDefault="00D71FD2" w:rsidP="00D71FD2">
      <w:pPr>
        <w:spacing w:line="0" w:lineRule="atLeast"/>
        <w:rPr>
          <w:rFonts w:ascii="HGP教科書体" w:eastAsia="HGP教科書体"/>
        </w:rPr>
      </w:pPr>
    </w:p>
    <w:p w:rsidR="00D71FD2" w:rsidRPr="00D71FD2" w:rsidRDefault="00D71FD2" w:rsidP="00D71FD2">
      <w:pPr>
        <w:spacing w:line="0" w:lineRule="atLeast"/>
        <w:rPr>
          <w:rFonts w:ascii="HGP教科書体" w:eastAsia="HGP教科書体"/>
        </w:rPr>
      </w:pPr>
    </w:p>
    <w:p w:rsidR="00D71FD2" w:rsidRPr="00D71FD2" w:rsidRDefault="00D71FD2" w:rsidP="00D71FD2">
      <w:pPr>
        <w:spacing w:line="0" w:lineRule="atLeast"/>
        <w:rPr>
          <w:rFonts w:ascii="HGP教科書体" w:eastAsia="HGP教科書体"/>
        </w:rPr>
      </w:pPr>
    </w:p>
    <w:p w:rsidR="00D71FD2" w:rsidRPr="00A60CF3" w:rsidRDefault="00D71FD2" w:rsidP="00D71FD2">
      <w:pPr>
        <w:spacing w:line="0" w:lineRule="atLeast"/>
        <w:rPr>
          <w:rFonts w:ascii="HGP教科書体" w:eastAsia="HGP教科書体"/>
        </w:rPr>
      </w:pPr>
    </w:p>
    <w:p w:rsidR="00D71FD2" w:rsidRPr="00D71FD2" w:rsidRDefault="00D71FD2" w:rsidP="00D71FD2">
      <w:pPr>
        <w:spacing w:line="0" w:lineRule="atLeast"/>
        <w:rPr>
          <w:rFonts w:ascii="HGP教科書体" w:eastAsia="HGP教科書体"/>
        </w:rPr>
      </w:pPr>
    </w:p>
    <w:p w:rsidR="00D71FD2" w:rsidRPr="00D71FD2" w:rsidRDefault="00D71FD2" w:rsidP="00D71FD2">
      <w:pPr>
        <w:spacing w:line="0" w:lineRule="atLeast"/>
        <w:rPr>
          <w:rFonts w:ascii="HGP教科書体" w:eastAsia="HGP教科書体"/>
        </w:rPr>
      </w:pPr>
    </w:p>
    <w:p w:rsidR="00D71FD2" w:rsidRPr="00D71FD2" w:rsidRDefault="00D71FD2" w:rsidP="00D71FD2">
      <w:pPr>
        <w:spacing w:line="0" w:lineRule="atLeast"/>
        <w:rPr>
          <w:rFonts w:ascii="HGP教科書体" w:eastAsia="HGP教科書体"/>
        </w:rPr>
      </w:pPr>
    </w:p>
    <w:p w:rsidR="00D71FD2" w:rsidRPr="00D71FD2" w:rsidRDefault="00D71FD2" w:rsidP="00D71FD2">
      <w:pPr>
        <w:spacing w:line="0" w:lineRule="atLeast"/>
        <w:rPr>
          <w:rFonts w:ascii="HGP教科書体" w:eastAsia="HGP教科書体"/>
        </w:rPr>
      </w:pPr>
    </w:p>
    <w:p w:rsidR="00D71FD2" w:rsidRPr="00D71FD2" w:rsidRDefault="00376D81" w:rsidP="00D71FD2">
      <w:pPr>
        <w:spacing w:line="0" w:lineRule="atLeast"/>
        <w:rPr>
          <w:rFonts w:ascii="HGP教科書体" w:eastAsia="HGP教科書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D3B1EA8" wp14:editId="60141DF2">
                <wp:simplePos x="0" y="0"/>
                <wp:positionH relativeFrom="column">
                  <wp:posOffset>5580943</wp:posOffset>
                </wp:positionH>
                <wp:positionV relativeFrom="paragraph">
                  <wp:posOffset>125853</wp:posOffset>
                </wp:positionV>
                <wp:extent cx="1643304" cy="384810"/>
                <wp:effectExtent l="57150" t="285750" r="52705" b="28194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97132">
                          <a:off x="0" y="0"/>
                          <a:ext cx="1643304" cy="384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 cmpd="dbl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1CCE" w:rsidRPr="00461E4A" w:rsidRDefault="00C31CCE" w:rsidP="00C31CC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16"/>
                              </w:rPr>
                            </w:pPr>
                          </w:p>
                          <w:p w:rsidR="00C31CCE" w:rsidRDefault="00C31CCE" w:rsidP="00C31CC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:rsidR="00C31CCE" w:rsidRPr="00051011" w:rsidRDefault="00C31CCE" w:rsidP="00C31CC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B1EA8" id="テキスト ボックス 53" o:spid="_x0000_s1053" type="#_x0000_t202" style="position:absolute;left:0;text-align:left;margin-left:439.45pt;margin-top:9.9pt;width:129.4pt;height:30.3pt;rotation:-1204626fd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" fillcolor="white [3201]" strokecolor="#5b9bd5 [3204]" strokeweight="5pt">
                <v:stroke linestyle="thinThin"/>
                <v:textbox>
                  <w:txbxContent>
                    <w:p w:rsidR="00C31CCE" w:rsidRPr="00461E4A" w:rsidRDefault="00C31CCE" w:rsidP="00C31CC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16"/>
                        </w:rPr>
                      </w:pPr>
                    </w:p>
                    <w:p w:rsidR="00C31CCE" w:rsidRDefault="00C31CCE" w:rsidP="00C31CC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  <w:p w:rsidR="00C31CCE" w:rsidRPr="00051011" w:rsidRDefault="00C31CCE" w:rsidP="00C31CC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7A42">
        <w:rPr>
          <w:rFonts w:ascii="HGP教科書体" w:eastAsia="HGP教科書体" w:hint="eastAsia"/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2D10C0F7" wp14:editId="76C78849">
                <wp:simplePos x="0" y="0"/>
                <wp:positionH relativeFrom="column">
                  <wp:posOffset>8532421</wp:posOffset>
                </wp:positionH>
                <wp:positionV relativeFrom="paragraph">
                  <wp:posOffset>115751</wp:posOffset>
                </wp:positionV>
                <wp:extent cx="1276985" cy="2682802"/>
                <wp:effectExtent l="0" t="0" r="18415" b="2286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985" cy="2682802"/>
                          <a:chOff x="0" y="-67239"/>
                          <a:chExt cx="1276985" cy="2683019"/>
                        </a:xfrm>
                      </wpg:grpSpPr>
                      <wps:wsp>
                        <wps:cNvPr id="26" name="テキスト ボックス 26"/>
                        <wps:cNvSpPr txBox="1"/>
                        <wps:spPr>
                          <a:xfrm>
                            <a:off x="0" y="-67239"/>
                            <a:ext cx="1276985" cy="33617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61E4A" w:rsidRPr="00461E4A" w:rsidRDefault="00461E4A" w:rsidP="00461E4A">
                              <w:pPr>
                                <w:spacing w:line="0" w:lineRule="atLeast"/>
                                <w:ind w:firstLineChars="50" w:firstLine="12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16"/>
                                </w:rPr>
                              </w:pPr>
                              <w:r w:rsidRPr="00A60CF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16"/>
                                </w:rPr>
                                <w:t>＜１０年後</w:t>
                              </w:r>
                              <w:r w:rsidRPr="00A60CF3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16"/>
                                </w:rPr>
                                <w:t>＞</w:t>
                              </w:r>
                              <w:r w:rsidRPr="00A60CF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16"/>
                                </w:rPr>
                                <w:t xml:space="preserve">　</w:t>
                              </w:r>
                            </w:p>
                            <w:p w:rsidR="00461E4A" w:rsidRDefault="00461E4A" w:rsidP="00461E4A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</w:p>
                            <w:p w:rsidR="00461E4A" w:rsidRPr="00051011" w:rsidRDefault="00461E4A" w:rsidP="00461E4A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0" y="174829"/>
                            <a:ext cx="1276985" cy="244095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A0237" w:rsidRDefault="005A0237" w:rsidP="00461E4A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 w:rsidRPr="00A60CF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なりたい人物像</w:t>
                              </w:r>
                            </w:p>
                            <w:p w:rsidR="005A0237" w:rsidRDefault="005A0237" w:rsidP="005A0237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</w:p>
                            <w:p w:rsidR="005A0237" w:rsidRDefault="005A0237" w:rsidP="005A0237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</w:p>
                            <w:p w:rsidR="005A0237" w:rsidRPr="00051011" w:rsidRDefault="005A0237" w:rsidP="005A0237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10C0F7" id="グループ化 27" o:spid="_x0000_s1054" style="position:absolute;left:0;text-align:left;margin-left:671.85pt;margin-top:9.1pt;width:100.55pt;height:211.25pt;z-index:251654656;mso-height-relative:margin" coordorigin=",-672" coordsize="12769,26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">
                <v:shape id="テキスト ボックス 26" o:spid="_x0000_s1055" type="#_x0000_t202" style="position:absolute;top:-672;width:12769;height:3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" fillcolor="white [3201]" stroked="f" strokeweight=".5pt">
                  <v:textbox>
                    <w:txbxContent>
                      <w:p w:rsidR="00461E4A" w:rsidRPr="00461E4A" w:rsidRDefault="00461E4A" w:rsidP="00461E4A">
                        <w:pPr>
                          <w:spacing w:line="0" w:lineRule="atLeast"/>
                          <w:ind w:firstLineChars="50" w:firstLine="120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16"/>
                          </w:rPr>
                        </w:pPr>
                        <w:r w:rsidRPr="00A60CF3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16"/>
                          </w:rPr>
                          <w:t>＜１０年後</w:t>
                        </w:r>
                        <w:r w:rsidRPr="00A60CF3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16"/>
                          </w:rPr>
                          <w:t>＞</w:t>
                        </w:r>
                        <w:r w:rsidRPr="00A60CF3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16"/>
                          </w:rPr>
                          <w:t xml:space="preserve">　</w:t>
                        </w:r>
                      </w:p>
                      <w:p w:rsidR="00461E4A" w:rsidRDefault="00461E4A" w:rsidP="00461E4A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</w:p>
                      <w:p w:rsidR="00461E4A" w:rsidRPr="00051011" w:rsidRDefault="00461E4A" w:rsidP="00461E4A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3" o:spid="_x0000_s1056" type="#_x0000_t202" style="position:absolute;top:1748;width:12769;height:24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fUVvwAAANsAAAAPAAAAZHJzL2Rvd25yZXYueG1sRE9NawIx&#10;EL0X+h/CFHqr2bYg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CXhfUVvwAAANsAAAAPAAAAAAAA&#10;AAAAAAAAAAcCAABkcnMvZG93bnJldi54bWxQSwUGAAAAAAMAAwC3AAAA8wIAAAAA&#10;" fillcolor="white [3201]" strokeweight=".5pt">
                  <v:textbox>
                    <w:txbxContent>
                      <w:p w:rsidR="005A0237" w:rsidRDefault="005A0237" w:rsidP="00461E4A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  <w:r w:rsidRPr="00A60CF3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16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なりたい人物像</w:t>
                        </w:r>
                      </w:p>
                      <w:p w:rsidR="005A0237" w:rsidRDefault="005A0237" w:rsidP="005A0237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</w:p>
                      <w:p w:rsidR="005A0237" w:rsidRDefault="005A0237" w:rsidP="005A0237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</w:p>
                      <w:p w:rsidR="005A0237" w:rsidRPr="00051011" w:rsidRDefault="005A0237" w:rsidP="005A0237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D71FD2" w:rsidRPr="00D71FD2" w:rsidRDefault="00D71FD2" w:rsidP="00D71FD2">
      <w:pPr>
        <w:spacing w:line="0" w:lineRule="atLeast"/>
        <w:rPr>
          <w:rFonts w:ascii="HGP教科書体" w:eastAsia="HGP教科書体"/>
        </w:rPr>
      </w:pPr>
    </w:p>
    <w:p w:rsidR="00D71FD2" w:rsidRPr="00D71FD2" w:rsidRDefault="00376D81" w:rsidP="00D71FD2">
      <w:pPr>
        <w:spacing w:line="0" w:lineRule="atLeast"/>
        <w:rPr>
          <w:rFonts w:ascii="HGP教科書体" w:eastAsia="HGP教科書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EDDFAE4" wp14:editId="74EEBD30">
                <wp:simplePos x="0" y="0"/>
                <wp:positionH relativeFrom="column">
                  <wp:posOffset>5358765</wp:posOffset>
                </wp:positionH>
                <wp:positionV relativeFrom="paragraph">
                  <wp:posOffset>21326</wp:posOffset>
                </wp:positionV>
                <wp:extent cx="2799080" cy="365760"/>
                <wp:effectExtent l="0" t="400050" r="0" b="41529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87038">
                          <a:off x="0" y="0"/>
                          <a:ext cx="279908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1CCE" w:rsidRPr="00461E4A" w:rsidRDefault="00C31CCE" w:rsidP="00C31CCE">
                            <w:pPr>
                              <w:spacing w:line="0" w:lineRule="atLeast"/>
                              <w:ind w:firstLineChars="50" w:firstLine="12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16"/>
                              </w:rPr>
                            </w:pPr>
                            <w:r w:rsidRPr="00A60C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16"/>
                              </w:rPr>
                              <w:t>＜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16"/>
                              </w:rPr>
                              <w:t>高校生活自分の柱となったもの</w:t>
                            </w:r>
                            <w:r w:rsidRPr="00A60CF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16"/>
                              </w:rPr>
                              <w:t>＞</w:t>
                            </w:r>
                            <w:r w:rsidRPr="00A60C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16"/>
                              </w:rPr>
                              <w:t xml:space="preserve">　</w:t>
                            </w:r>
                          </w:p>
                          <w:p w:rsidR="00C31CCE" w:rsidRDefault="00C31CCE" w:rsidP="00C31CC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:rsidR="00C31CCE" w:rsidRPr="00051011" w:rsidRDefault="00C31CCE" w:rsidP="00C31CC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DDFAE4" id="テキスト ボックス 54" o:spid="_x0000_s1057" type="#_x0000_t202" style="position:absolute;left:0;text-align:left;margin-left:421.95pt;margin-top:1.7pt;width:220.4pt;height:28.8pt;rotation:-1215651fd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" filled="f" stroked="f" strokeweight=".5pt">
                <v:textbox>
                  <w:txbxContent>
                    <w:p w:rsidR="00C31CCE" w:rsidRPr="00461E4A" w:rsidRDefault="00C31CCE" w:rsidP="00C31CCE">
                      <w:pPr>
                        <w:spacing w:line="0" w:lineRule="atLeast"/>
                        <w:ind w:firstLineChars="50" w:firstLine="12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16"/>
                        </w:rPr>
                      </w:pPr>
                      <w:r w:rsidRPr="00A60CF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16"/>
                        </w:rPr>
                        <w:t>＜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16"/>
                        </w:rPr>
                        <w:t>高校生活自分の柱となったもの</w:t>
                      </w:r>
                      <w:r w:rsidRPr="00A60CF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16"/>
                        </w:rPr>
                        <w:t>＞</w:t>
                      </w:r>
                      <w:r w:rsidRPr="00A60CF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16"/>
                        </w:rPr>
                        <w:t xml:space="preserve">　</w:t>
                      </w:r>
                    </w:p>
                    <w:p w:rsidR="00C31CCE" w:rsidRDefault="00C31CCE" w:rsidP="00C31CC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  <w:p w:rsidR="00C31CCE" w:rsidRPr="00051011" w:rsidRDefault="00C31CCE" w:rsidP="00C31CC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1FD2" w:rsidRPr="00D71FD2" w:rsidRDefault="00D71FD2" w:rsidP="00D71FD2">
      <w:pPr>
        <w:spacing w:line="0" w:lineRule="atLeast"/>
        <w:rPr>
          <w:rFonts w:ascii="HGP教科書体" w:eastAsia="HGP教科書体"/>
        </w:rPr>
      </w:pPr>
    </w:p>
    <w:p w:rsidR="00D71FD2" w:rsidRPr="00D71FD2" w:rsidRDefault="00D71FD2" w:rsidP="00D71FD2">
      <w:pPr>
        <w:spacing w:line="0" w:lineRule="atLeast"/>
        <w:rPr>
          <w:rFonts w:ascii="HGP教科書体" w:eastAsia="HGP教科書体"/>
        </w:rPr>
      </w:pPr>
    </w:p>
    <w:p w:rsidR="00D71FD2" w:rsidRDefault="00D71FD2" w:rsidP="00D71FD2">
      <w:pPr>
        <w:spacing w:line="0" w:lineRule="atLeast"/>
        <w:rPr>
          <w:rFonts w:ascii="HGP教科書体" w:eastAsia="HGP教科書体"/>
        </w:rPr>
      </w:pPr>
    </w:p>
    <w:p w:rsidR="00051011" w:rsidRDefault="00C31CCE" w:rsidP="00D71FD2">
      <w:pPr>
        <w:spacing w:line="0" w:lineRule="atLeast"/>
        <w:rPr>
          <w:rFonts w:ascii="HGP教科書体" w:eastAsia="HGP教科書体"/>
        </w:rPr>
      </w:pPr>
      <w:r>
        <w:rPr>
          <w:rFonts w:ascii="HGP教科書体" w:eastAsia="HGP教科書体" w:hint="eastAsia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D054A83" wp14:editId="6F0853D6">
                <wp:simplePos x="0" y="0"/>
                <wp:positionH relativeFrom="margin">
                  <wp:posOffset>5628005</wp:posOffset>
                </wp:positionH>
                <wp:positionV relativeFrom="paragraph">
                  <wp:posOffset>80645</wp:posOffset>
                </wp:positionV>
                <wp:extent cx="2682875" cy="1680845"/>
                <wp:effectExtent l="0" t="0" r="22225" b="14605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875" cy="1680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1CCE" w:rsidRDefault="00C31CCE" w:rsidP="00C31CC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3年で「つけたい力」のために具体的に取り組むこと</w:t>
                            </w:r>
                          </w:p>
                          <w:p w:rsidR="00C31CCE" w:rsidRDefault="00C31CCE" w:rsidP="00C31CC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:rsidR="00C31CCE" w:rsidRDefault="00C31CCE" w:rsidP="00C31CC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:rsidR="00C31CCE" w:rsidRDefault="00C31CCE" w:rsidP="00C31CC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:rsidR="00C31CCE" w:rsidRDefault="00C31CCE" w:rsidP="00C31CC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:rsidR="00C31CCE" w:rsidRPr="00051011" w:rsidRDefault="00C31CCE" w:rsidP="00C31CC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54A83" id="テキスト ボックス 52" o:spid="_x0000_s1058" type="#_x0000_t202" style="position:absolute;left:0;text-align:left;margin-left:443.15pt;margin-top:6.35pt;width:211.25pt;height:132.35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" fillcolor="white [3201]" strokeweight=".5pt">
                <v:textbox>
                  <w:txbxContent>
                    <w:p w:rsidR="00C31CCE" w:rsidRDefault="00C31CCE" w:rsidP="00C31CC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3年で「つけたい力」のために具体的に取り組むこと</w:t>
                      </w:r>
                    </w:p>
                    <w:p w:rsidR="00C31CCE" w:rsidRDefault="00C31CCE" w:rsidP="00C31CC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  <w:p w:rsidR="00C31CCE" w:rsidRDefault="00C31CCE" w:rsidP="00C31CC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  <w:p w:rsidR="00C31CCE" w:rsidRDefault="00C31CCE" w:rsidP="00C31CC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  <w:p w:rsidR="00C31CCE" w:rsidRDefault="00C31CCE" w:rsidP="00C31CC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  <w:p w:rsidR="00C31CCE" w:rsidRPr="00051011" w:rsidRDefault="00C31CCE" w:rsidP="00C31CC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51011" w:rsidRDefault="00051011" w:rsidP="00D71FD2">
      <w:pPr>
        <w:spacing w:line="0" w:lineRule="atLeast"/>
        <w:rPr>
          <w:rFonts w:ascii="HGP教科書体" w:eastAsia="HGP教科書体"/>
        </w:rPr>
      </w:pPr>
    </w:p>
    <w:p w:rsidR="00051011" w:rsidRDefault="00CF0536" w:rsidP="00CF0536">
      <w:pPr>
        <w:tabs>
          <w:tab w:val="left" w:pos="12028"/>
        </w:tabs>
        <w:spacing w:line="0" w:lineRule="atLeast"/>
        <w:rPr>
          <w:rFonts w:ascii="HGP教科書体" w:eastAsia="HGP教科書体"/>
        </w:rPr>
      </w:pPr>
      <w:r>
        <w:rPr>
          <w:rFonts w:ascii="HGP教科書体" w:eastAsia="HGP教科書体"/>
        </w:rPr>
        <w:tab/>
      </w:r>
    </w:p>
    <w:p w:rsidR="00051011" w:rsidRDefault="00051011" w:rsidP="00D71FD2">
      <w:pPr>
        <w:spacing w:line="0" w:lineRule="atLeast"/>
        <w:rPr>
          <w:rFonts w:ascii="HGP教科書体" w:eastAsia="HGP教科書体"/>
        </w:rPr>
      </w:pPr>
    </w:p>
    <w:p w:rsidR="00051011" w:rsidRDefault="0086116D" w:rsidP="00D71FD2">
      <w:pPr>
        <w:spacing w:line="0" w:lineRule="atLeast"/>
        <w:rPr>
          <w:rFonts w:ascii="HGP教科書体" w:eastAsia="HGP教科書体"/>
        </w:rPr>
      </w:pPr>
      <w:r>
        <w:rPr>
          <w:rFonts w:ascii="HGP教科書体" w:eastAsia="HGP教科書体"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92720DB" wp14:editId="7D243EBB">
                <wp:simplePos x="0" y="0"/>
                <wp:positionH relativeFrom="margin">
                  <wp:posOffset>2768600</wp:posOffset>
                </wp:positionH>
                <wp:positionV relativeFrom="paragraph">
                  <wp:posOffset>62865</wp:posOffset>
                </wp:positionV>
                <wp:extent cx="2606040" cy="1008380"/>
                <wp:effectExtent l="0" t="0" r="22860" b="2032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040" cy="1008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745D" w:rsidRDefault="00C47DB2" w:rsidP="00AA745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探究チャレンジ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 xml:space="preserve">Ⅱ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探究活動</w:t>
                            </w:r>
                          </w:p>
                          <w:p w:rsidR="00AA745D" w:rsidRDefault="00F73F35" w:rsidP="00AA745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①</w:t>
                            </w:r>
                            <w:r w:rsidR="000C591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動機</w:t>
                            </w:r>
                          </w:p>
                          <w:p w:rsidR="00F73F35" w:rsidRDefault="00F73F35" w:rsidP="00AA745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:rsidR="00F73F35" w:rsidRDefault="00F73F35" w:rsidP="00AA745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②</w:t>
                            </w:r>
                            <w:r w:rsidR="000C591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テーマ</w:t>
                            </w:r>
                          </w:p>
                          <w:p w:rsidR="00F73F35" w:rsidRPr="000C5917" w:rsidRDefault="00F73F35" w:rsidP="00AA745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:rsidR="00F73F35" w:rsidRDefault="00F73F35" w:rsidP="00AA745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③</w:t>
                            </w:r>
                            <w:r w:rsidR="000C591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成果・気づき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:rsidR="00AA745D" w:rsidRDefault="00AA745D" w:rsidP="00AA745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:rsidR="00AA745D" w:rsidRPr="00051011" w:rsidRDefault="00AA745D" w:rsidP="00AA745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2720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59" type="#_x0000_t202" style="position:absolute;left:0;text-align:left;margin-left:218pt;margin-top:4.95pt;width:205.2pt;height:79.4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" fillcolor="white [3201]" strokeweight=".5pt">
                <v:textbox>
                  <w:txbxContent>
                    <w:p w:rsidR="00AA745D" w:rsidRDefault="00C47DB2" w:rsidP="00AA745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探究チャレンジ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 xml:space="preserve">Ⅱ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　探究活動</w:t>
                      </w:r>
                    </w:p>
                    <w:p w:rsidR="00AA745D" w:rsidRDefault="00F73F35" w:rsidP="00AA745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①</w:t>
                      </w:r>
                      <w:r w:rsidR="000C5917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動機</w:t>
                      </w:r>
                    </w:p>
                    <w:p w:rsidR="00F73F35" w:rsidRDefault="00F73F35" w:rsidP="00AA745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  <w:p w:rsidR="00F73F35" w:rsidRDefault="00F73F35" w:rsidP="00AA745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②</w:t>
                      </w:r>
                      <w:r w:rsidR="000C5917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テーマ</w:t>
                      </w:r>
                    </w:p>
                    <w:p w:rsidR="00F73F35" w:rsidRPr="000C5917" w:rsidRDefault="00F73F35" w:rsidP="00AA745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  <w:p w:rsidR="00F73F35" w:rsidRDefault="00F73F35" w:rsidP="00AA745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③</w:t>
                      </w:r>
                      <w:r w:rsidR="000C5917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成果・気づき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AA745D" w:rsidRDefault="00AA745D" w:rsidP="00AA745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  <w:p w:rsidR="00AA745D" w:rsidRPr="00051011" w:rsidRDefault="00AA745D" w:rsidP="00AA745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51011" w:rsidRDefault="0086116D" w:rsidP="00D71FD2">
      <w:pPr>
        <w:spacing w:line="0" w:lineRule="atLeast"/>
        <w:rPr>
          <w:rFonts w:ascii="HGP教科書体" w:eastAsia="HGP教科書体"/>
        </w:rPr>
      </w:pPr>
      <w:r>
        <w:rPr>
          <w:rFonts w:ascii="HGP教科書体" w:eastAsia="HGP教科書体"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C7C667B" wp14:editId="6B744D27">
                <wp:simplePos x="0" y="0"/>
                <wp:positionH relativeFrom="margin">
                  <wp:posOffset>15240</wp:posOffset>
                </wp:positionH>
                <wp:positionV relativeFrom="paragraph">
                  <wp:posOffset>111760</wp:posOffset>
                </wp:positionV>
                <wp:extent cx="2570480" cy="792480"/>
                <wp:effectExtent l="0" t="0" r="20320" b="266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0480" cy="792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745D" w:rsidRDefault="00C47DB2" w:rsidP="00AA745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探究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チャレンジⅠ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AA745D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夏の探究</w:t>
                            </w:r>
                            <w:r w:rsidR="005A023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活動</w:t>
                            </w:r>
                          </w:p>
                          <w:p w:rsidR="00AA745D" w:rsidRDefault="00F73F35" w:rsidP="00AA745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①</w:t>
                            </w:r>
                            <w:r w:rsidR="000C591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テーマ</w:t>
                            </w:r>
                          </w:p>
                          <w:p w:rsidR="00F73F35" w:rsidRDefault="00F73F35" w:rsidP="00AA745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:rsidR="00F73F35" w:rsidRDefault="00F73F35" w:rsidP="00AA745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②</w:t>
                            </w:r>
                            <w:r w:rsidR="000C591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成果・気づき</w:t>
                            </w:r>
                          </w:p>
                          <w:p w:rsidR="00AA745D" w:rsidRDefault="00AA745D" w:rsidP="00AA745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:rsidR="00AA745D" w:rsidRPr="00051011" w:rsidRDefault="00AA745D" w:rsidP="00AA745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C667B" id="テキスト ボックス 7" o:spid="_x0000_s1060" type="#_x0000_t202" style="position:absolute;left:0;text-align:left;margin-left:1.2pt;margin-top:8.8pt;width:202.4pt;height:62.4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" fillcolor="white [3201]" strokeweight=".5pt">
                <v:textbox>
                  <w:txbxContent>
                    <w:p w:rsidR="00AA745D" w:rsidRDefault="00C47DB2" w:rsidP="00AA745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探究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チャレンジⅠ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　　</w:t>
                      </w:r>
                      <w:r w:rsidR="00AA745D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夏の探究</w:t>
                      </w:r>
                      <w:r w:rsidR="005A0237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活動</w:t>
                      </w:r>
                    </w:p>
                    <w:p w:rsidR="00AA745D" w:rsidRDefault="00F73F35" w:rsidP="00AA745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①</w:t>
                      </w:r>
                      <w:r w:rsidR="000C5917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テーマ</w:t>
                      </w:r>
                    </w:p>
                    <w:p w:rsidR="00F73F35" w:rsidRDefault="00F73F35" w:rsidP="00AA745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  <w:p w:rsidR="00F73F35" w:rsidRDefault="00F73F35" w:rsidP="00AA745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②</w:t>
                      </w:r>
                      <w:r w:rsidR="000C5917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成果・気づき</w:t>
                      </w:r>
                    </w:p>
                    <w:p w:rsidR="00AA745D" w:rsidRDefault="00AA745D" w:rsidP="00AA745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  <w:p w:rsidR="00AA745D" w:rsidRPr="00051011" w:rsidRDefault="00AA745D" w:rsidP="00AA745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51011" w:rsidRDefault="00051011" w:rsidP="00D71FD2">
      <w:pPr>
        <w:spacing w:line="0" w:lineRule="atLeast"/>
        <w:rPr>
          <w:rFonts w:ascii="HGP教科書体" w:eastAsia="HGP教科書体"/>
        </w:rPr>
      </w:pPr>
    </w:p>
    <w:p w:rsidR="00051011" w:rsidRPr="00D71FD2" w:rsidRDefault="00051011" w:rsidP="00D71FD2">
      <w:pPr>
        <w:spacing w:line="0" w:lineRule="atLeast"/>
        <w:rPr>
          <w:rFonts w:ascii="HGP教科書体" w:eastAsia="HGP教科書体"/>
        </w:rPr>
      </w:pPr>
    </w:p>
    <w:p w:rsidR="00D71FD2" w:rsidRDefault="00D71FD2"/>
    <w:sectPr w:rsidR="00D71FD2" w:rsidSect="00A60CF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6DF" w:rsidRDefault="007046DF" w:rsidP="007046DF">
      <w:r>
        <w:separator/>
      </w:r>
    </w:p>
  </w:endnote>
  <w:endnote w:type="continuationSeparator" w:id="0">
    <w:p w:rsidR="007046DF" w:rsidRDefault="007046DF" w:rsidP="0070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6DF" w:rsidRDefault="007046DF" w:rsidP="007046DF">
      <w:r>
        <w:separator/>
      </w:r>
    </w:p>
  </w:footnote>
  <w:footnote w:type="continuationSeparator" w:id="0">
    <w:p w:rsidR="007046DF" w:rsidRDefault="007046DF" w:rsidP="00704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FD2"/>
    <w:rsid w:val="00051011"/>
    <w:rsid w:val="000C5917"/>
    <w:rsid w:val="000F1A9A"/>
    <w:rsid w:val="00242896"/>
    <w:rsid w:val="002A4565"/>
    <w:rsid w:val="002D1409"/>
    <w:rsid w:val="00376D81"/>
    <w:rsid w:val="003F44DC"/>
    <w:rsid w:val="00416721"/>
    <w:rsid w:val="00461E4A"/>
    <w:rsid w:val="00474534"/>
    <w:rsid w:val="00552F0F"/>
    <w:rsid w:val="00553277"/>
    <w:rsid w:val="005A0237"/>
    <w:rsid w:val="006B74F5"/>
    <w:rsid w:val="007046DF"/>
    <w:rsid w:val="0086116D"/>
    <w:rsid w:val="00993D48"/>
    <w:rsid w:val="00A425B4"/>
    <w:rsid w:val="00A44E06"/>
    <w:rsid w:val="00A60CF3"/>
    <w:rsid w:val="00AA745D"/>
    <w:rsid w:val="00B368D8"/>
    <w:rsid w:val="00C31CCE"/>
    <w:rsid w:val="00C47DB2"/>
    <w:rsid w:val="00CF0536"/>
    <w:rsid w:val="00D71FD2"/>
    <w:rsid w:val="00DB7A42"/>
    <w:rsid w:val="00E31C85"/>
    <w:rsid w:val="00F73F35"/>
    <w:rsid w:val="00FD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D30ED5A"/>
  <w15:docId w15:val="{4D6726C3-8BA3-45C9-9822-2EF79AAA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5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453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46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46DF"/>
  </w:style>
  <w:style w:type="paragraph" w:styleId="a7">
    <w:name w:val="footer"/>
    <w:basedOn w:val="a"/>
    <w:link w:val="a8"/>
    <w:uiPriority w:val="99"/>
    <w:unhideWhenUsed/>
    <w:rsid w:val="007046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4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60EF63E7.dotm</Template>
  <TotalTime>5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新井直子</dc:creator>
  <cp:lastModifiedBy>t-takenakahid</cp:lastModifiedBy>
  <cp:revision>3</cp:revision>
  <cp:lastPrinted>2019-04-08T02:16:00Z</cp:lastPrinted>
  <dcterms:created xsi:type="dcterms:W3CDTF">2021-08-17T00:41:00Z</dcterms:created>
  <dcterms:modified xsi:type="dcterms:W3CDTF">2021-08-17T01:09:00Z</dcterms:modified>
</cp:coreProperties>
</file>